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34" w:rsidRDefault="003E5ECC" w:rsidP="00E07423">
      <w:pPr>
        <w:pStyle w:val="NormalGrande"/>
      </w:pPr>
      <w:r>
        <w:t>Victor de moraes fraga</w:t>
      </w:r>
    </w:p>
    <w:p w:rsidR="003E5ECC" w:rsidRPr="004C56C6" w:rsidRDefault="003E5ECC" w:rsidP="00E07423">
      <w:pPr>
        <w:pStyle w:val="NormalGrande"/>
      </w:pPr>
      <w:r>
        <w:t xml:space="preserve">vitor </w:t>
      </w:r>
      <w:r w:rsidR="00875686">
        <w:t>hugo luz ribeiro</w:t>
      </w: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DB04D5" w:rsidRPr="004C56C6" w:rsidRDefault="003E5ECC" w:rsidP="00DB04D5">
      <w:pPr>
        <w:pStyle w:val="NormalGrande"/>
      </w:pPr>
      <w:r>
        <w:t>Robô que luta</w:t>
      </w:r>
      <w:r w:rsidR="00875686">
        <w:t xml:space="preserve"> sumô</w:t>
      </w:r>
      <w:r>
        <w:t xml:space="preserve"> </w:t>
      </w:r>
    </w:p>
    <w:p w:rsidR="00370E34" w:rsidRPr="004C56C6" w:rsidRDefault="00370E34" w:rsidP="00E07423">
      <w:pPr>
        <w:pStyle w:val="NormalGrande"/>
      </w:pPr>
    </w:p>
    <w:p w:rsidR="003E5ECC" w:rsidRDefault="003E5ECC" w:rsidP="00DB04D5">
      <w:pPr>
        <w:pStyle w:val="Capa-Grauacadmico"/>
      </w:pPr>
    </w:p>
    <w:p w:rsidR="00E07C65" w:rsidRPr="004C56C6" w:rsidRDefault="00E07C65" w:rsidP="00E07C65">
      <w:pPr>
        <w:pStyle w:val="Capa-Grauacadmico"/>
      </w:pPr>
      <w:r>
        <w:t>Apresentado</w:t>
      </w:r>
      <w:r w:rsidRPr="004C56C6">
        <w:t xml:space="preserve"> ao Curso de </w:t>
      </w:r>
      <w:proofErr w:type="spellStart"/>
      <w:r>
        <w:t>Mecâtronica</w:t>
      </w:r>
      <w:proofErr w:type="spellEnd"/>
      <w:r w:rsidRPr="004C56C6">
        <w:t>, Setor de</w:t>
      </w:r>
      <w:r>
        <w:t xml:space="preserve"> projetos</w:t>
      </w:r>
      <w:r w:rsidRPr="004C56C6">
        <w:t xml:space="preserve">, </w:t>
      </w:r>
      <w:r>
        <w:t xml:space="preserve">Instituto Federal de Santa Catarina </w:t>
      </w:r>
      <w:r w:rsidRPr="004C56C6">
        <w:t xml:space="preserve">como requisito parcial para a obtenção do título </w:t>
      </w:r>
      <w:r>
        <w:t xml:space="preserve">de técnico </w:t>
      </w:r>
      <w:r w:rsidRPr="004C56C6">
        <w:t xml:space="preserve">em </w:t>
      </w:r>
      <w:proofErr w:type="spellStart"/>
      <w:r>
        <w:t>mecâtronica</w:t>
      </w:r>
      <w:proofErr w:type="spellEnd"/>
      <w:r w:rsidRPr="004C56C6">
        <w:t>.</w:t>
      </w:r>
    </w:p>
    <w:p w:rsidR="00E07C65" w:rsidRPr="004C56C6" w:rsidRDefault="00E07C65" w:rsidP="00E07C65">
      <w:pPr>
        <w:pStyle w:val="Capa-Grauacadmico"/>
      </w:pPr>
    </w:p>
    <w:p w:rsidR="00E07C65" w:rsidRPr="004C56C6" w:rsidRDefault="00E07C65" w:rsidP="00E07C65">
      <w:pPr>
        <w:pStyle w:val="Capa-Grauacadmico"/>
        <w:ind w:left="5711" w:hanging="1175"/>
      </w:pPr>
      <w:r w:rsidRPr="004C56C6">
        <w:t xml:space="preserve">Orientador: </w:t>
      </w:r>
      <w:proofErr w:type="spellStart"/>
      <w:r>
        <w:t>Gianpaulo</w:t>
      </w:r>
      <w:proofErr w:type="spellEnd"/>
      <w:r>
        <w:t xml:space="preserve"> Alves Medeiros</w:t>
      </w:r>
    </w:p>
    <w:p w:rsidR="00D122FD" w:rsidRPr="000C0409" w:rsidRDefault="00D122FD" w:rsidP="00E07423">
      <w:pPr>
        <w:pStyle w:val="Capa-Grauacadmico"/>
        <w:ind w:left="5711" w:hanging="1175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875686" w:rsidP="00E07423">
      <w:pPr>
        <w:pStyle w:val="NormalGrande"/>
      </w:pPr>
      <w:r>
        <w:t>lages</w:t>
      </w:r>
    </w:p>
    <w:p w:rsidR="00370E34" w:rsidRDefault="00875686" w:rsidP="00E07423">
      <w:pPr>
        <w:pStyle w:val="NormalGrande"/>
      </w:pPr>
      <w:r>
        <w:t>2016</w:t>
      </w:r>
    </w:p>
    <w:p w:rsidR="00E07C65" w:rsidRDefault="00E07C65" w:rsidP="00875686">
      <w:pPr>
        <w:pStyle w:val="NormalGrande"/>
      </w:pPr>
    </w:p>
    <w:p w:rsidR="00E07C65" w:rsidRDefault="00875686" w:rsidP="00875686">
      <w:pPr>
        <w:pStyle w:val="NormalGrande"/>
      </w:pPr>
      <w:r>
        <w:lastRenderedPageBreak/>
        <w:t>Victor de moraes fraga</w:t>
      </w:r>
    </w:p>
    <w:p w:rsidR="00875686" w:rsidRPr="004C56C6" w:rsidRDefault="00875686" w:rsidP="00875686">
      <w:pPr>
        <w:pStyle w:val="NormalGrande"/>
      </w:pPr>
      <w:r>
        <w:t>vitor hugo luz ribeiro</w:t>
      </w: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875686" w:rsidRDefault="00875686" w:rsidP="00875686">
      <w:pPr>
        <w:pStyle w:val="NormalGrande"/>
      </w:pPr>
    </w:p>
    <w:p w:rsidR="00875686" w:rsidRDefault="00875686" w:rsidP="00875686">
      <w:pPr>
        <w:pStyle w:val="NormalGrande"/>
      </w:pPr>
    </w:p>
    <w:p w:rsidR="00875686" w:rsidRPr="004C56C6" w:rsidRDefault="00875686" w:rsidP="00875686">
      <w:pPr>
        <w:pStyle w:val="NormalGrande"/>
      </w:pPr>
      <w:r>
        <w:t xml:space="preserve">Robô que luta sumô </w:t>
      </w:r>
    </w:p>
    <w:p w:rsidR="00DB04D5" w:rsidRPr="004C56C6" w:rsidRDefault="00875686" w:rsidP="00DB04D5">
      <w:pPr>
        <w:pStyle w:val="Capa-Grauacadmico"/>
      </w:pPr>
      <w:r>
        <w:t>Apresentado</w:t>
      </w:r>
      <w:r w:rsidR="00DB04D5" w:rsidRPr="004C56C6">
        <w:t xml:space="preserve"> ao Curso de </w:t>
      </w:r>
      <w:proofErr w:type="spellStart"/>
      <w:r>
        <w:t>Mecâtronica</w:t>
      </w:r>
      <w:proofErr w:type="spellEnd"/>
      <w:r w:rsidR="00DB04D5" w:rsidRPr="004C56C6">
        <w:t>, Setor de</w:t>
      </w:r>
      <w:r>
        <w:t xml:space="preserve"> projetos</w:t>
      </w:r>
      <w:r w:rsidR="00DB04D5" w:rsidRPr="004C56C6">
        <w:t xml:space="preserve">, </w:t>
      </w:r>
      <w:r>
        <w:t xml:space="preserve">Instituto Federal de Santa Catarina </w:t>
      </w:r>
      <w:r w:rsidR="00DB04D5" w:rsidRPr="004C56C6">
        <w:t xml:space="preserve">como requisito parcial para a obtenção do título </w:t>
      </w:r>
      <w:r>
        <w:t xml:space="preserve">de técnico </w:t>
      </w:r>
      <w:r w:rsidR="00DB04D5" w:rsidRPr="004C56C6">
        <w:t xml:space="preserve">em </w:t>
      </w:r>
      <w:proofErr w:type="spellStart"/>
      <w:r>
        <w:t>mecâtronica</w:t>
      </w:r>
      <w:proofErr w:type="spellEnd"/>
      <w:r w:rsidR="00DB04D5" w:rsidRPr="004C56C6">
        <w:t>.</w:t>
      </w:r>
    </w:p>
    <w:p w:rsidR="00DB04D5" w:rsidRPr="004C56C6" w:rsidRDefault="00DB04D5" w:rsidP="00DB04D5">
      <w:pPr>
        <w:pStyle w:val="Capa-Grauacadmico"/>
      </w:pPr>
    </w:p>
    <w:p w:rsidR="00DB04D5" w:rsidRPr="004C56C6" w:rsidRDefault="00DB04D5" w:rsidP="00DB04D5">
      <w:pPr>
        <w:pStyle w:val="Capa-Grauacadmico"/>
        <w:ind w:left="5711" w:hanging="1175"/>
      </w:pPr>
      <w:r w:rsidRPr="004C56C6">
        <w:t xml:space="preserve">Orientador: </w:t>
      </w:r>
      <w:proofErr w:type="spellStart"/>
      <w:r w:rsidR="00875686">
        <w:t>Gianpaulo</w:t>
      </w:r>
      <w:proofErr w:type="spellEnd"/>
      <w:r w:rsidR="00875686">
        <w:t xml:space="preserve"> </w:t>
      </w:r>
      <w:r w:rsidR="00E07C65">
        <w:t>Alves Medeiros</w:t>
      </w: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370E34" w:rsidRPr="004C56C6" w:rsidRDefault="00370E34" w:rsidP="00E07423">
      <w:pPr>
        <w:pStyle w:val="NormalGrande"/>
      </w:pPr>
    </w:p>
    <w:p w:rsidR="00945772" w:rsidRDefault="00945772" w:rsidP="00E07423">
      <w:pPr>
        <w:pStyle w:val="NormalGrande"/>
      </w:pPr>
    </w:p>
    <w:p w:rsidR="00370E34" w:rsidRPr="004C56C6" w:rsidRDefault="00875686" w:rsidP="00E07423">
      <w:pPr>
        <w:pStyle w:val="NormalGrande"/>
      </w:pPr>
      <w:r>
        <w:t>lages</w:t>
      </w:r>
    </w:p>
    <w:p w:rsidR="00370E34" w:rsidRDefault="00875686" w:rsidP="00E07423">
      <w:pPr>
        <w:pStyle w:val="NormalGrande"/>
      </w:pPr>
      <w:r>
        <w:t>2016</w:t>
      </w:r>
    </w:p>
    <w:p w:rsidR="00370E34" w:rsidRPr="004C56C6" w:rsidRDefault="00370E34" w:rsidP="003A0204">
      <w:pPr>
        <w:pStyle w:val="NormalGrande"/>
      </w:pPr>
      <w:r w:rsidRPr="004C56C6">
        <w:lastRenderedPageBreak/>
        <w:t>Sumário</w:t>
      </w:r>
    </w:p>
    <w:p w:rsidR="00370E34" w:rsidRPr="004C56C6" w:rsidRDefault="00370E34" w:rsidP="00C60015">
      <w:pPr>
        <w:pStyle w:val="NormalGrande"/>
      </w:pPr>
    </w:p>
    <w:bookmarkStart w:id="0" w:name="_Toc124080441"/>
    <w:bookmarkStart w:id="1" w:name="_Toc125374503"/>
    <w:p w:rsidR="00762F68" w:rsidRDefault="005900C5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>
        <w:fldChar w:fldCharType="begin"/>
      </w:r>
      <w:r w:rsidR="00370E34">
        <w:instrText xml:space="preserve"> TOC \o "1-9" \* MERGEFORMAT \u "Título do apêndice" \T "Título do Anexo" \* MERGEFORMAT </w:instrText>
      </w:r>
      <w:r>
        <w:fldChar w:fldCharType="separate"/>
      </w:r>
      <w:r w:rsidR="00762F68">
        <w:t>LISTA DE ILUSTRAÇÕES</w:t>
      </w:r>
      <w:r w:rsidR="00762F68">
        <w:tab/>
      </w:r>
    </w:p>
    <w:p w:rsidR="00762F68" w:rsidRDefault="00762F68" w:rsidP="00E95F3A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>
        <w:t>Resumo</w:t>
      </w:r>
      <w:r>
        <w:tab/>
      </w:r>
      <w:r w:rsidR="00E95F3A">
        <w:t>5</w:t>
      </w:r>
    </w:p>
    <w:p w:rsidR="00762F68" w:rsidRDefault="00762F6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>
        <w:t>1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>
        <w:t>Introdução</w:t>
      </w:r>
      <w:r>
        <w:tab/>
      </w:r>
      <w:r w:rsidR="00E95F3A">
        <w:t>6</w:t>
      </w:r>
    </w:p>
    <w:p w:rsidR="00762F68" w:rsidRDefault="00762F6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</w:pPr>
      <w:r w:rsidRPr="00C44033">
        <w:rPr>
          <w:rFonts w:ascii="Times New Roman" w:hAnsi="Times New Roman"/>
          <w:caps w:val="0"/>
          <w:noProof/>
          <w:snapToGrid w:val="0"/>
          <w:color w:val="000000"/>
          <w:w w:val="0"/>
        </w:rPr>
        <w:t>1.1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  <w:tab/>
      </w:r>
      <w:r>
        <w:rPr>
          <w:noProof/>
        </w:rPr>
        <w:t>subtitulo</w:t>
      </w:r>
      <w:r>
        <w:rPr>
          <w:noProof/>
        </w:rPr>
        <w:tab/>
      </w:r>
      <w:r w:rsidR="00E95F3A">
        <w:rPr>
          <w:noProof/>
        </w:rPr>
        <w:t>6</w:t>
      </w:r>
    </w:p>
    <w:p w:rsidR="00762F68" w:rsidRDefault="00762F6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</w:pPr>
      <w:r w:rsidRPr="00C44033">
        <w:rPr>
          <w:rFonts w:ascii="Times New Roman" w:hAnsi="Times New Roman"/>
          <w:caps w:val="0"/>
          <w:noProof/>
          <w:snapToGrid w:val="0"/>
          <w:color w:val="000000"/>
          <w:w w:val="0"/>
        </w:rPr>
        <w:t>1.2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  <w:tab/>
      </w:r>
      <w:r>
        <w:rPr>
          <w:noProof/>
        </w:rPr>
        <w:t>objetivo</w:t>
      </w:r>
      <w:r>
        <w:rPr>
          <w:noProof/>
        </w:rPr>
        <w:tab/>
      </w:r>
      <w:r w:rsidR="00E95F3A">
        <w:rPr>
          <w:noProof/>
        </w:rPr>
        <w:t>6</w:t>
      </w:r>
    </w:p>
    <w:p w:rsidR="00762F68" w:rsidRDefault="00762F6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>
        <w:t>2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>
        <w:t>Material e Método</w:t>
      </w:r>
      <w:r>
        <w:tab/>
      </w:r>
      <w:r w:rsidR="00E95F3A">
        <w:t>7</w:t>
      </w:r>
    </w:p>
    <w:p w:rsidR="000C04E6" w:rsidRDefault="000C04E6" w:rsidP="000C04E6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</w:pPr>
      <w:r>
        <w:rPr>
          <w:rFonts w:ascii="Times New Roman" w:hAnsi="Times New Roman"/>
          <w:caps w:val="0"/>
          <w:noProof/>
          <w:snapToGrid w:val="0"/>
          <w:color w:val="000000"/>
          <w:w w:val="0"/>
        </w:rPr>
        <w:t>2.1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  <w:tab/>
      </w:r>
      <w:r w:rsidR="005439E6">
        <w:rPr>
          <w:noProof/>
        </w:rPr>
        <w:t>MÉTODO</w:t>
      </w:r>
      <w:r>
        <w:rPr>
          <w:noProof/>
        </w:rPr>
        <w:tab/>
        <w:t>7</w:t>
      </w:r>
    </w:p>
    <w:p w:rsidR="00762F68" w:rsidRDefault="000C04E6">
      <w:pPr>
        <w:pStyle w:val="Sumrio2"/>
        <w:rPr>
          <w:noProof/>
        </w:rPr>
      </w:pPr>
      <w:r>
        <w:rPr>
          <w:rFonts w:ascii="Times New Roman" w:hAnsi="Times New Roman"/>
          <w:caps w:val="0"/>
          <w:noProof/>
          <w:snapToGrid w:val="0"/>
          <w:color w:val="000000"/>
          <w:w w:val="0"/>
        </w:rPr>
        <w:t>2.</w:t>
      </w:r>
      <w:r w:rsidR="008E2CEC">
        <w:rPr>
          <w:rFonts w:ascii="Times New Roman" w:hAnsi="Times New Roman"/>
          <w:caps w:val="0"/>
          <w:noProof/>
          <w:snapToGrid w:val="0"/>
          <w:color w:val="000000"/>
          <w:w w:val="0"/>
        </w:rPr>
        <w:t>2</w:t>
      </w:r>
      <w:r w:rsidR="00762F68"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  <w:tab/>
      </w:r>
      <w:r>
        <w:rPr>
          <w:noProof/>
        </w:rPr>
        <w:t>mATERIAIS</w:t>
      </w:r>
      <w:r w:rsidR="00762F68">
        <w:rPr>
          <w:noProof/>
        </w:rPr>
        <w:tab/>
      </w:r>
      <w:r w:rsidR="004D3595">
        <w:rPr>
          <w:noProof/>
        </w:rPr>
        <w:t>9</w:t>
      </w:r>
    </w:p>
    <w:p w:rsidR="008E2CEC" w:rsidRDefault="008E2CEC" w:rsidP="008E2CEC">
      <w:pPr>
        <w:pStyle w:val="Sumrio2"/>
        <w:rPr>
          <w:noProof/>
        </w:rPr>
      </w:pPr>
      <w:r>
        <w:rPr>
          <w:rFonts w:ascii="Times New Roman" w:hAnsi="Times New Roman"/>
          <w:caps w:val="0"/>
          <w:noProof/>
          <w:snapToGrid w:val="0"/>
          <w:color w:val="000000"/>
          <w:w w:val="0"/>
        </w:rPr>
        <w:t>2.</w:t>
      </w:r>
      <w:r>
        <w:rPr>
          <w:rFonts w:ascii="Times New Roman" w:hAnsi="Times New Roman"/>
          <w:caps w:val="0"/>
          <w:noProof/>
          <w:snapToGrid w:val="0"/>
          <w:color w:val="000000"/>
          <w:w w:val="0"/>
        </w:rPr>
        <w:t>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pt-BR"/>
        </w:rPr>
        <w:tab/>
      </w:r>
      <w:r>
        <w:rPr>
          <w:noProof/>
        </w:rPr>
        <w:t>ESTIVAMATIVA DE CUSTO</w:t>
      </w:r>
      <w:bookmarkStart w:id="2" w:name="_GoBack"/>
      <w:bookmarkEnd w:id="2"/>
      <w:r>
        <w:rPr>
          <w:noProof/>
        </w:rPr>
        <w:tab/>
        <w:t>9</w:t>
      </w:r>
    </w:p>
    <w:p w:rsidR="00762F68" w:rsidRDefault="00762F68">
      <w:pPr>
        <w:pStyle w:val="Sumrio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>
        <w:t>ReferÊncias</w:t>
      </w:r>
      <w:r>
        <w:tab/>
      </w:r>
      <w:r w:rsidR="004D3595">
        <w:t>10</w:t>
      </w:r>
    </w:p>
    <w:p w:rsidR="00370E34" w:rsidRDefault="005900C5" w:rsidP="00861528">
      <w:pPr>
        <w:rPr>
          <w:noProof/>
        </w:rPr>
      </w:pPr>
      <w:r>
        <w:fldChar w:fldCharType="end"/>
      </w:r>
    </w:p>
    <w:p w:rsidR="00370E34" w:rsidRDefault="00370E34" w:rsidP="00DD52CB">
      <w:pPr>
        <w:pStyle w:val="Ttulo"/>
      </w:pPr>
      <w:r w:rsidRPr="00266519">
        <w:br w:type="page"/>
      </w:r>
      <w:bookmarkStart w:id="3" w:name="_Toc156754352"/>
      <w:bookmarkStart w:id="4" w:name="_Toc263501870"/>
      <w:bookmarkStart w:id="5" w:name="_Toc125374504"/>
      <w:bookmarkStart w:id="6" w:name="_Toc125374505"/>
      <w:bookmarkEnd w:id="0"/>
      <w:bookmarkEnd w:id="1"/>
      <w:r>
        <w:lastRenderedPageBreak/>
        <w:t>LISTA DE ILUSTRAÇÕES</w:t>
      </w:r>
      <w:bookmarkEnd w:id="3"/>
      <w:bookmarkEnd w:id="4"/>
    </w:p>
    <w:p w:rsidR="00370E34" w:rsidRDefault="00370E34" w:rsidP="00DD52CB">
      <w:pPr>
        <w:pStyle w:val="Ttulo"/>
      </w:pPr>
    </w:p>
    <w:p w:rsidR="00762F68" w:rsidRDefault="005900C5">
      <w:pPr>
        <w:pStyle w:val="Sumrio1"/>
        <w:tabs>
          <w:tab w:val="left" w:pos="1627"/>
        </w:tabs>
      </w:pPr>
      <w:r w:rsidRPr="004C56C6">
        <w:rPr>
          <w:b w:val="0"/>
          <w:bCs/>
        </w:rPr>
        <w:fldChar w:fldCharType="begin"/>
      </w:r>
      <w:r w:rsidR="00370E34" w:rsidRPr="004C56C6">
        <w:rPr>
          <w:b w:val="0"/>
          <w:bCs/>
        </w:rPr>
        <w:instrText xml:space="preserve"> TOC \t "Título da Figura"</w:instrText>
      </w:r>
      <w:r w:rsidR="00370E34">
        <w:rPr>
          <w:b w:val="0"/>
          <w:bCs/>
        </w:rPr>
        <w:instrText xml:space="preserve"> \T "Título do gráfico" \T "Título dA TABELA" \T "Título do QUADRO </w:instrText>
      </w:r>
      <w:r w:rsidR="00370E34" w:rsidRPr="004C56C6">
        <w:rPr>
          <w:b w:val="0"/>
          <w:bCs/>
        </w:rPr>
        <w:instrText xml:space="preserve">\c </w:instrText>
      </w:r>
      <w:r w:rsidRPr="004C56C6">
        <w:rPr>
          <w:b w:val="0"/>
          <w:bCs/>
        </w:rPr>
        <w:fldChar w:fldCharType="separate"/>
      </w:r>
      <w:r w:rsidR="00762F68">
        <w:t>FIGURA 1 -</w:t>
      </w:r>
      <w:r w:rsidR="00762F68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 w:rsidR="004B4797">
        <w:t>Robô sumô</w:t>
      </w:r>
      <w:r w:rsidR="00762F68">
        <w:tab/>
      </w:r>
      <w:r w:rsidR="004B4797">
        <w:t>7</w:t>
      </w:r>
    </w:p>
    <w:p w:rsidR="00143972" w:rsidRDefault="00143972" w:rsidP="00143972">
      <w:pPr>
        <w:pStyle w:val="Sumrio1"/>
        <w:tabs>
          <w:tab w:val="left" w:pos="1627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 w:rsidRPr="004C56C6">
        <w:rPr>
          <w:b w:val="0"/>
          <w:bCs/>
        </w:rPr>
        <w:fldChar w:fldCharType="begin"/>
      </w:r>
      <w:r w:rsidRPr="004C56C6">
        <w:rPr>
          <w:b w:val="0"/>
          <w:bCs/>
        </w:rPr>
        <w:instrText xml:space="preserve"> TOC \t "Título da Figura"</w:instrText>
      </w:r>
      <w:r>
        <w:rPr>
          <w:b w:val="0"/>
          <w:bCs/>
        </w:rPr>
        <w:instrText xml:space="preserve"> \T "Título do gráfico" \T "Título dA TABELA" \T "Título do QUADRO </w:instrText>
      </w:r>
      <w:r w:rsidRPr="004C56C6">
        <w:rPr>
          <w:b w:val="0"/>
          <w:bCs/>
        </w:rPr>
        <w:instrText xml:space="preserve">\c </w:instrText>
      </w:r>
      <w:r w:rsidRPr="004C56C6">
        <w:rPr>
          <w:b w:val="0"/>
          <w:bCs/>
        </w:rPr>
        <w:fldChar w:fldCharType="separate"/>
      </w:r>
      <w:r>
        <w:t>FIGURA 2</w:t>
      </w:r>
      <w:r>
        <w:t xml:space="preserve"> -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>
        <w:t>peças</w:t>
      </w:r>
      <w:r>
        <w:tab/>
      </w:r>
      <w:r>
        <w:t>8</w:t>
      </w:r>
    </w:p>
    <w:p w:rsidR="00143972" w:rsidRPr="00143972" w:rsidRDefault="00143972" w:rsidP="00143972">
      <w:pPr>
        <w:rPr>
          <w:rFonts w:eastAsiaTheme="minorEastAsia"/>
        </w:rPr>
      </w:pPr>
      <w:r w:rsidRPr="004C56C6">
        <w:rPr>
          <w:b/>
          <w:bCs/>
        </w:rPr>
        <w:fldChar w:fldCharType="end"/>
      </w:r>
    </w:p>
    <w:p w:rsidR="00370E34" w:rsidRDefault="005900C5" w:rsidP="004F28B5">
      <w:pPr>
        <w:pStyle w:val="Ttulo"/>
      </w:pPr>
      <w:r w:rsidRPr="004C56C6">
        <w:rPr>
          <w:b w:val="0"/>
          <w:bCs w:val="0"/>
        </w:rPr>
        <w:fldChar w:fldCharType="end"/>
      </w:r>
    </w:p>
    <w:p w:rsidR="00370E34" w:rsidRDefault="00370E34" w:rsidP="00374439">
      <w:pPr>
        <w:pStyle w:val="Ttulo"/>
      </w:pPr>
      <w:r>
        <w:br w:type="page"/>
      </w:r>
      <w:bookmarkStart w:id="7" w:name="_Toc156754354"/>
      <w:bookmarkStart w:id="8" w:name="_Toc263501871"/>
      <w:r>
        <w:lastRenderedPageBreak/>
        <w:t>Resumo</w:t>
      </w:r>
      <w:bookmarkEnd w:id="5"/>
      <w:bookmarkEnd w:id="6"/>
      <w:bookmarkEnd w:id="7"/>
      <w:bookmarkEnd w:id="8"/>
    </w:p>
    <w:p w:rsidR="00370E34" w:rsidRDefault="00370E34" w:rsidP="00374439">
      <w:pPr>
        <w:pStyle w:val="Ttulo"/>
      </w:pPr>
    </w:p>
    <w:p w:rsidR="00370E34" w:rsidRDefault="00875686" w:rsidP="00045D98">
      <w:pPr>
        <w:pStyle w:val="ResumoeAbstract"/>
      </w:pPr>
      <w:r>
        <w:t>Robô que luta sumô</w:t>
      </w:r>
    </w:p>
    <w:p w:rsidR="00875686" w:rsidRPr="00045D98" w:rsidRDefault="00875686" w:rsidP="00045D98">
      <w:pPr>
        <w:pStyle w:val="ResumoeAbstract"/>
        <w:rPr>
          <w:bCs/>
          <w:kern w:val="16"/>
        </w:rPr>
      </w:pPr>
    </w:p>
    <w:p w:rsidR="00875686" w:rsidRDefault="00370E34" w:rsidP="00875686">
      <w:pPr>
        <w:spacing w:line="240" w:lineRule="auto"/>
        <w:rPr>
          <w:color w:val="000000"/>
        </w:rPr>
      </w:pPr>
      <w:r w:rsidRPr="00336677">
        <w:rPr>
          <w:b/>
        </w:rPr>
        <w:t>Objetivo:</w:t>
      </w:r>
      <w:r w:rsidRPr="00336677">
        <w:t xml:space="preserve"> </w:t>
      </w:r>
      <w:r w:rsidR="00875686">
        <w:rPr>
          <w:color w:val="000000"/>
        </w:rPr>
        <w:t xml:space="preserve">Construir um robô que lute sumô. Fabricando-o dentro do IFSC </w:t>
      </w:r>
      <w:proofErr w:type="spellStart"/>
      <w:r w:rsidR="00875686">
        <w:rPr>
          <w:color w:val="000000"/>
        </w:rPr>
        <w:t>câmpus</w:t>
      </w:r>
      <w:proofErr w:type="spellEnd"/>
      <w:r w:rsidR="00875686">
        <w:rPr>
          <w:color w:val="000000"/>
        </w:rPr>
        <w:t xml:space="preserve"> </w:t>
      </w:r>
      <w:proofErr w:type="spellStart"/>
      <w:proofErr w:type="gramStart"/>
      <w:r w:rsidR="00875686">
        <w:rPr>
          <w:color w:val="000000"/>
        </w:rPr>
        <w:t>lages</w:t>
      </w:r>
      <w:proofErr w:type="spellEnd"/>
      <w:proofErr w:type="gramEnd"/>
      <w:r w:rsidR="00875686">
        <w:rPr>
          <w:color w:val="000000"/>
        </w:rPr>
        <w:t xml:space="preserve"> com material e eq</w:t>
      </w:r>
      <w:r w:rsidR="00E07C65">
        <w:rPr>
          <w:color w:val="000000"/>
        </w:rPr>
        <w:t xml:space="preserve">uipamento oferecido pelo </w:t>
      </w:r>
      <w:proofErr w:type="spellStart"/>
      <w:r w:rsidR="00E07C65">
        <w:rPr>
          <w:color w:val="000000"/>
        </w:rPr>
        <w:t>câmpus</w:t>
      </w:r>
      <w:proofErr w:type="spellEnd"/>
      <w:r w:rsidR="00E07C65">
        <w:rPr>
          <w:color w:val="000000"/>
        </w:rPr>
        <w:t>. No termino do robô ele devera “lutar” contra um robô adversário onde o objetivo é tirar o outro robô adversário do tatame.</w:t>
      </w:r>
    </w:p>
    <w:p w:rsidR="00370E34" w:rsidRPr="000D5175" w:rsidRDefault="00370E34" w:rsidP="00E07C65">
      <w:pPr>
        <w:spacing w:line="240" w:lineRule="auto"/>
        <w:rPr>
          <w:rFonts w:cs="Arial"/>
          <w:color w:val="000000"/>
          <w:lang w:val="en-US"/>
        </w:rPr>
      </w:pPr>
      <w:r w:rsidRPr="001F502E">
        <w:br w:type="page"/>
      </w:r>
      <w:bookmarkStart w:id="9" w:name="_Toc121491440"/>
      <w:bookmarkStart w:id="10" w:name="_Toc124080445"/>
    </w:p>
    <w:p w:rsidR="00370E34" w:rsidRPr="004C56C6" w:rsidRDefault="00370E34" w:rsidP="00ED29B0">
      <w:pPr>
        <w:pStyle w:val="Ttulo1"/>
      </w:pPr>
      <w:bookmarkStart w:id="11" w:name="_Ref125306779"/>
      <w:bookmarkStart w:id="12" w:name="_Toc125374507"/>
      <w:bookmarkStart w:id="13" w:name="_Toc156754356"/>
      <w:bookmarkStart w:id="14" w:name="_Toc263501873"/>
      <w:r w:rsidRPr="0080036E">
        <w:lastRenderedPageBreak/>
        <w:t>Introdução</w:t>
      </w:r>
      <w:bookmarkEnd w:id="9"/>
      <w:bookmarkEnd w:id="10"/>
      <w:bookmarkEnd w:id="11"/>
      <w:bookmarkEnd w:id="12"/>
      <w:bookmarkEnd w:id="13"/>
      <w:bookmarkEnd w:id="14"/>
    </w:p>
    <w:p w:rsidR="003E6F98" w:rsidRPr="00CC16C5" w:rsidRDefault="00370E34" w:rsidP="00ED29B0">
      <w:pPr>
        <w:pStyle w:val="Ttulo2"/>
      </w:pPr>
      <w:r w:rsidRPr="00CC16C5">
        <w:tab/>
      </w:r>
      <w:r w:rsidR="00E07C65">
        <w:t>robô lutador de sumô</w:t>
      </w:r>
      <w:r w:rsidR="001F502E">
        <w:t xml:space="preserve"> </w:t>
      </w:r>
    </w:p>
    <w:p w:rsidR="001F502E" w:rsidRDefault="003E6F98" w:rsidP="001F502E">
      <w:pPr>
        <w:rPr>
          <w:noProof/>
        </w:rPr>
      </w:pPr>
      <w:r>
        <w:rPr>
          <w:noProof/>
        </w:rPr>
        <w:tab/>
      </w:r>
      <w:r w:rsidR="009B62B7">
        <w:rPr>
          <w:noProof/>
        </w:rPr>
        <w:t xml:space="preserve">Este </w:t>
      </w:r>
      <w:r w:rsidR="000C04E6">
        <w:rPr>
          <w:noProof/>
        </w:rPr>
        <w:t>projeto tem como objetivo a realização d</w:t>
      </w:r>
      <w:r w:rsidR="009B62B7">
        <w:rPr>
          <w:noProof/>
        </w:rPr>
        <w:t>e mais uma etapa do curso técnico de mecâtronica.  Com materiais e ferramentas oferecido pelo IFSC câmpus lages, o projeto sera realizado com metas, objetivos e cronograma.</w:t>
      </w:r>
    </w:p>
    <w:p w:rsidR="000C04E6" w:rsidRDefault="000C04E6" w:rsidP="001F502E">
      <w:pPr>
        <w:rPr>
          <w:noProof/>
        </w:rPr>
      </w:pPr>
      <w:r>
        <w:rPr>
          <w:noProof/>
        </w:rPr>
        <w:t>Visando a conclusão de cada etapa multidisciplinar.</w:t>
      </w:r>
    </w:p>
    <w:p w:rsidR="00370E34" w:rsidRDefault="00370E34" w:rsidP="00CC16C5">
      <w:pPr>
        <w:pStyle w:val="Ttulo2"/>
      </w:pPr>
      <w:bookmarkStart w:id="15" w:name="_Toc124080446"/>
      <w:bookmarkStart w:id="16" w:name="_Toc125374508"/>
      <w:bookmarkStart w:id="17" w:name="_Toc156754357"/>
      <w:bookmarkStart w:id="18" w:name="_Toc263501875"/>
      <w:r w:rsidRPr="004C56C6">
        <w:t>objetivo</w:t>
      </w:r>
      <w:bookmarkStart w:id="19" w:name="_Toc124080447"/>
      <w:bookmarkEnd w:id="15"/>
      <w:bookmarkEnd w:id="16"/>
      <w:bookmarkEnd w:id="17"/>
      <w:bookmarkEnd w:id="18"/>
    </w:p>
    <w:p w:rsidR="00762F68" w:rsidRDefault="009B62B7" w:rsidP="000C04E6">
      <w:r>
        <w:t xml:space="preserve">Este trabalho objetiva avaliar montagens de sistemas mecatrônicos, integrando suas partes: mecânica, </w:t>
      </w:r>
      <w:proofErr w:type="spellStart"/>
      <w:r>
        <w:t>eletroeletronica</w:t>
      </w:r>
      <w:proofErr w:type="spellEnd"/>
      <w:r>
        <w:t xml:space="preserve"> e computacional.</w:t>
      </w:r>
    </w:p>
    <w:p w:rsidR="00C17247" w:rsidRDefault="00C17247" w:rsidP="000C04E6"/>
    <w:p w:rsidR="00C17247" w:rsidRDefault="00C17247" w:rsidP="000C04E6">
      <w:r>
        <w:t xml:space="preserve">2.1 OBJETIVOS ESPECIFICOS </w:t>
      </w:r>
    </w:p>
    <w:p w:rsidR="00063B79" w:rsidRDefault="00C17247" w:rsidP="000C04E6">
      <w:r>
        <w:t xml:space="preserve">Primeiro objetivo foi o escopo </w:t>
      </w:r>
      <w:r>
        <w:t>e o cronograma</w:t>
      </w:r>
      <w:r>
        <w:t xml:space="preserve"> do projeto em seguida foi feito o esboço do robô </w:t>
      </w:r>
      <w:r w:rsidR="00063B79">
        <w:t xml:space="preserve">no </w:t>
      </w:r>
      <w:proofErr w:type="spellStart"/>
      <w:r w:rsidR="00063B79">
        <w:t>solidworks</w:t>
      </w:r>
      <w:proofErr w:type="spellEnd"/>
      <w:r w:rsidR="00063B79">
        <w:t xml:space="preserve"> </w:t>
      </w:r>
    </w:p>
    <w:p w:rsidR="00063B79" w:rsidRDefault="00063B79" w:rsidP="000C04E6">
      <w:r>
        <w:t xml:space="preserve">-Parte mecânica </w:t>
      </w:r>
      <w:proofErr w:type="spellStart"/>
      <w:r>
        <w:t>sera</w:t>
      </w:r>
      <w:proofErr w:type="spellEnd"/>
      <w:r>
        <w:t xml:space="preserve"> feita no laboratório de fabricação onde </w:t>
      </w:r>
      <w:proofErr w:type="spellStart"/>
      <w:r>
        <w:t>sera</w:t>
      </w:r>
      <w:proofErr w:type="spellEnd"/>
      <w:r>
        <w:t xml:space="preserve"> usinado e soldado a estrutura do robô.</w:t>
      </w:r>
    </w:p>
    <w:p w:rsidR="009B62B7" w:rsidRDefault="00063B79" w:rsidP="00063B79">
      <w:r>
        <w:t xml:space="preserve">-Parte eletrônica do robô </w:t>
      </w:r>
      <w:proofErr w:type="spellStart"/>
      <w:r>
        <w:t>sera</w:t>
      </w:r>
      <w:proofErr w:type="spellEnd"/>
      <w:r>
        <w:t xml:space="preserve"> feito no laboratório de eletrônica</w:t>
      </w:r>
      <w:r w:rsidR="00C17247">
        <w:t xml:space="preserve"> </w:t>
      </w:r>
      <w:r>
        <w:t xml:space="preserve">onde </w:t>
      </w:r>
      <w:proofErr w:type="spellStart"/>
      <w:r>
        <w:t>sera</w:t>
      </w:r>
      <w:proofErr w:type="spellEnd"/>
      <w:r>
        <w:t xml:space="preserve"> feito a parte de fiação</w:t>
      </w:r>
    </w:p>
    <w:p w:rsidR="00063B79" w:rsidRDefault="00063B79" w:rsidP="00063B79">
      <w:r>
        <w:t xml:space="preserve">-Parte computacional </w:t>
      </w:r>
      <w:proofErr w:type="spellStart"/>
      <w:r>
        <w:t>sera</w:t>
      </w:r>
      <w:proofErr w:type="spellEnd"/>
      <w:r>
        <w:t xml:space="preserve"> feito </w:t>
      </w:r>
      <w:proofErr w:type="gramStart"/>
      <w:r>
        <w:t>a</w:t>
      </w:r>
      <w:proofErr w:type="gramEnd"/>
      <w:r>
        <w:t xml:space="preserve"> programação do </w:t>
      </w:r>
      <w:proofErr w:type="spellStart"/>
      <w:r>
        <w:t>arduino</w:t>
      </w:r>
      <w:proofErr w:type="spellEnd"/>
    </w:p>
    <w:p w:rsidR="00937C65" w:rsidRDefault="00937C65" w:rsidP="00762F68">
      <w:pPr>
        <w:tabs>
          <w:tab w:val="clear" w:pos="851"/>
        </w:tabs>
      </w:pPr>
      <w:r>
        <w:t xml:space="preserve">-Em seguida </w:t>
      </w:r>
      <w:proofErr w:type="spellStart"/>
      <w:r>
        <w:t>sera</w:t>
      </w:r>
      <w:proofErr w:type="spellEnd"/>
      <w:r>
        <w:t xml:space="preserve"> feito os testes e ajustes</w:t>
      </w:r>
    </w:p>
    <w:p w:rsidR="00937C65" w:rsidRDefault="00937C65" w:rsidP="00762F68">
      <w:pPr>
        <w:tabs>
          <w:tab w:val="clear" w:pos="851"/>
        </w:tabs>
      </w:pPr>
      <w:r>
        <w:t>-E o objetivo final e o campeonato</w:t>
      </w: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p w:rsidR="009B62B7" w:rsidRDefault="009B62B7" w:rsidP="00762F68">
      <w:pPr>
        <w:tabs>
          <w:tab w:val="clear" w:pos="851"/>
        </w:tabs>
      </w:pPr>
    </w:p>
    <w:bookmarkEnd w:id="19"/>
    <w:p w:rsidR="00370E34" w:rsidRDefault="005900C5" w:rsidP="009B62B7">
      <w:pPr>
        <w:pStyle w:val="FolhadeRostodosCaptulos"/>
        <w:jc w:val="left"/>
      </w:pPr>
      <w:r>
        <w:lastRenderedPageBreak/>
        <w:fldChar w:fldCharType="begin"/>
      </w:r>
      <w:r w:rsidR="00A761E7">
        <w:instrText xml:space="preserve"> REF _Ref125306914 \w </w:instrText>
      </w:r>
      <w:r>
        <w:fldChar w:fldCharType="separate"/>
      </w:r>
      <w:proofErr w:type="gramStart"/>
      <w:r w:rsidR="008841DA">
        <w:t>2</w:t>
      </w:r>
      <w:proofErr w:type="gramEnd"/>
      <w:r>
        <w:fldChar w:fldCharType="end"/>
      </w:r>
      <w:r w:rsidR="00BB1C7D">
        <w:tab/>
      </w:r>
      <w:bookmarkStart w:id="20" w:name="_Toc121491442"/>
      <w:bookmarkStart w:id="21" w:name="_Toc124080448"/>
      <w:bookmarkStart w:id="22" w:name="_Ref125306914"/>
      <w:bookmarkStart w:id="23" w:name="_Ref125306916"/>
      <w:bookmarkStart w:id="24" w:name="_Toc125374514"/>
      <w:bookmarkStart w:id="25" w:name="_Toc156754362"/>
      <w:bookmarkStart w:id="26" w:name="_Toc263501876"/>
      <w:r w:rsidR="00370E34">
        <w:t>Material e Método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370E34" w:rsidRDefault="000C04E6" w:rsidP="000C04E6">
      <w:pPr>
        <w:pStyle w:val="Ttulo2"/>
        <w:numPr>
          <w:ilvl w:val="0"/>
          <w:numId w:val="0"/>
        </w:numPr>
      </w:pPr>
      <w:r>
        <w:t>2.1</w:t>
      </w:r>
      <w:proofErr w:type="gramStart"/>
      <w:r w:rsidR="00370E34">
        <w:t xml:space="preserve"> </w:t>
      </w:r>
      <w:r>
        <w:t xml:space="preserve"> </w:t>
      </w:r>
      <w:proofErr w:type="gramEnd"/>
      <w:r w:rsidR="005439E6">
        <w:t>Método</w:t>
      </w:r>
      <w:r w:rsidR="00A10A2D">
        <w:t xml:space="preserve"> </w:t>
      </w:r>
    </w:p>
    <w:p w:rsidR="00F01D30" w:rsidRDefault="00370E34" w:rsidP="00426E57">
      <w:r w:rsidRPr="004B1208">
        <w:tab/>
      </w:r>
      <w:r w:rsidR="00E95F3A">
        <w:t>Primeiramente foi</w:t>
      </w:r>
      <w:r w:rsidR="00426E57">
        <w:t xml:space="preserve"> pesquisado exemplos de outros rob</w:t>
      </w:r>
      <w:r w:rsidR="00F51368">
        <w:t>ôs.</w:t>
      </w:r>
    </w:p>
    <w:p w:rsidR="00F01D30" w:rsidRDefault="00F01D30" w:rsidP="00426E57">
      <w:r>
        <w:t xml:space="preserve">           </w:t>
      </w:r>
      <w:r w:rsidR="00E95F3A">
        <w:t xml:space="preserve"> </w:t>
      </w:r>
      <w:r w:rsidR="00F51368">
        <w:t>Foi definida as regras do campeonato</w:t>
      </w:r>
      <w:r>
        <w:t xml:space="preserve">, como tamanho máximo do robô 20x30cm, peso máximo </w:t>
      </w:r>
      <w:proofErr w:type="gramStart"/>
      <w:r>
        <w:t>3kg</w:t>
      </w:r>
      <w:proofErr w:type="gramEnd"/>
      <w:r>
        <w:t>.</w:t>
      </w:r>
    </w:p>
    <w:p w:rsidR="0005743B" w:rsidRDefault="00F01D30" w:rsidP="00426E57">
      <w:r>
        <w:t xml:space="preserve">             </w:t>
      </w:r>
      <w:r w:rsidR="00F51368">
        <w:t>Foi pesquisado material e equipamento disponíveis para fabricação do rob</w:t>
      </w:r>
      <w:r>
        <w:t>ô. A</w:t>
      </w:r>
      <w:r w:rsidR="00F51368">
        <w:t xml:space="preserve"> partir disto foi feito um protótipo do robô, começando pela parte mecânica. </w:t>
      </w:r>
      <w:r w:rsidR="0005743B">
        <w:t xml:space="preserve"> </w:t>
      </w:r>
    </w:p>
    <w:p w:rsidR="00F51368" w:rsidRDefault="0005743B" w:rsidP="00426E57">
      <w:r>
        <w:t>Será</w:t>
      </w:r>
      <w:r w:rsidR="00F51368">
        <w:t xml:space="preserve"> cortado </w:t>
      </w:r>
      <w:r w:rsidR="009B4B74">
        <w:t>três</w:t>
      </w:r>
      <w:r w:rsidR="00F51368">
        <w:t xml:space="preserve"> chapas de aço inox</w:t>
      </w:r>
      <w:proofErr w:type="gramStart"/>
      <w:r>
        <w:t xml:space="preserve"> </w:t>
      </w:r>
      <w:r w:rsidR="00F51368">
        <w:t xml:space="preserve"> </w:t>
      </w:r>
      <w:proofErr w:type="gramEnd"/>
      <w:r w:rsidR="00F51368">
        <w:t>uma de</w:t>
      </w:r>
      <w:r w:rsidR="009B4B74">
        <w:t xml:space="preserve"> 2x</w:t>
      </w:r>
      <w:r w:rsidR="00F51368">
        <w:t>20</w:t>
      </w:r>
      <w:r w:rsidR="009B4B74">
        <w:t>0</w:t>
      </w:r>
      <w:r w:rsidR="00F51368">
        <w:t>x20</w:t>
      </w:r>
      <w:r w:rsidR="009B4B74">
        <w:t>0</w:t>
      </w:r>
      <w:r>
        <w:t xml:space="preserve"> </w:t>
      </w:r>
      <w:r w:rsidR="009B4B74">
        <w:t>m</w:t>
      </w:r>
      <w:r w:rsidR="00F51368">
        <w:t>m</w:t>
      </w:r>
      <w:r w:rsidR="009B4B74">
        <w:t>, uma de 2x</w:t>
      </w:r>
      <w:r w:rsidR="00F51368">
        <w:t>15</w:t>
      </w:r>
      <w:r w:rsidR="009B4B74">
        <w:t>0</w:t>
      </w:r>
      <w:r w:rsidR="00F51368">
        <w:t>x9</w:t>
      </w:r>
      <w:r w:rsidR="009B4B74">
        <w:t>0</w:t>
      </w:r>
      <w:r>
        <w:t xml:space="preserve"> </w:t>
      </w:r>
      <w:r w:rsidR="009B4B74">
        <w:t>m</w:t>
      </w:r>
      <w:r w:rsidR="00F51368">
        <w:t>m</w:t>
      </w:r>
      <w:r w:rsidR="00FD556F">
        <w:t xml:space="preserve"> e outra de 2x200x100</w:t>
      </w:r>
      <w:r>
        <w:t xml:space="preserve"> </w:t>
      </w:r>
      <w:r w:rsidR="00FD556F">
        <w:t>mm</w:t>
      </w:r>
      <w:r w:rsidR="00F51368">
        <w:t xml:space="preserve"> </w:t>
      </w:r>
      <w:r>
        <w:t>em uma guilhotina manual</w:t>
      </w:r>
      <w:r w:rsidR="00F51368">
        <w:t xml:space="preserve">, após corte das peças, </w:t>
      </w:r>
      <w:r w:rsidR="00D012BB">
        <w:t>será cortado numa guilhotina</w:t>
      </w:r>
      <w:r w:rsidR="00D012BB">
        <w:t xml:space="preserve"> duas peças de nylon 35x42 mm </w:t>
      </w:r>
      <w:r w:rsidR="00D012BB">
        <w:t>que serão usadas</w:t>
      </w:r>
      <w:r w:rsidR="00F51368">
        <w:t xml:space="preserve"> </w:t>
      </w:r>
      <w:r w:rsidR="00D012BB">
        <w:t>n</w:t>
      </w:r>
      <w:r w:rsidR="00F51368">
        <w:t>o torno</w:t>
      </w:r>
      <w:r>
        <w:t xml:space="preserve"> </w:t>
      </w:r>
      <w:proofErr w:type="spellStart"/>
      <w:r>
        <w:t>cnc</w:t>
      </w:r>
      <w:proofErr w:type="spellEnd"/>
      <w:r w:rsidR="00F51368">
        <w:t xml:space="preserve"> </w:t>
      </w:r>
      <w:proofErr w:type="spellStart"/>
      <w:r w:rsidR="00F51368">
        <w:t>nardine</w:t>
      </w:r>
      <w:proofErr w:type="spellEnd"/>
      <w:r w:rsidR="00F51368">
        <w:t xml:space="preserve"> para fabricar as rodas a partir das peças de nylon, a furadeira Ferrari </w:t>
      </w:r>
      <w:r w:rsidR="00D012BB">
        <w:t>será</w:t>
      </w:r>
      <w:r w:rsidR="00F51368">
        <w:t xml:space="preserve"> usada para fazer furos de parafusos e sensores</w:t>
      </w:r>
      <w:r w:rsidR="009B4B74">
        <w:t xml:space="preserve">, </w:t>
      </w:r>
      <w:r w:rsidR="00F01D30">
        <w:t>na parte da</w:t>
      </w:r>
      <w:r>
        <w:t xml:space="preserve"> computacional</w:t>
      </w:r>
      <w:r w:rsidR="00F01D30">
        <w:t xml:space="preserve"> </w:t>
      </w:r>
      <w:r w:rsidR="009B4B74">
        <w:t xml:space="preserve">usaremos um </w:t>
      </w:r>
      <w:proofErr w:type="spellStart"/>
      <w:r w:rsidR="009B4B74">
        <w:t>arduino</w:t>
      </w:r>
      <w:proofErr w:type="spellEnd"/>
      <w:r w:rsidR="009B4B74">
        <w:t xml:space="preserve"> uno para controlar movimento do robô,</w:t>
      </w:r>
      <w:r w:rsidR="00F01D30">
        <w:t xml:space="preserve"> na parte da eletrônica </w:t>
      </w:r>
      <w:proofErr w:type="spellStart"/>
      <w:r w:rsidR="00F01D30">
        <w:t>sera</w:t>
      </w:r>
      <w:proofErr w:type="spellEnd"/>
      <w:r w:rsidR="00F01D30">
        <w:t xml:space="preserve"> usando</w:t>
      </w:r>
      <w:r w:rsidR="009B4B74">
        <w:t xml:space="preserve"> uma ponte H</w:t>
      </w:r>
      <w:r w:rsidR="00F01D30">
        <w:t xml:space="preserve"> que </w:t>
      </w:r>
      <w:proofErr w:type="spellStart"/>
      <w:r w:rsidR="00F01D30">
        <w:t>sera</w:t>
      </w:r>
      <w:proofErr w:type="spellEnd"/>
      <w:r w:rsidR="00F01D30">
        <w:t xml:space="preserve"> construída com 4 transistores PNP com jumpers,</w:t>
      </w:r>
      <w:r w:rsidR="009B4B74">
        <w:t xml:space="preserve"> para chaveamento da tensão para o rob</w:t>
      </w:r>
      <w:r w:rsidR="00F01D30">
        <w:t xml:space="preserve">ô ir para frente e para </w:t>
      </w:r>
      <w:proofErr w:type="spellStart"/>
      <w:r w:rsidR="00F01D30">
        <w:t>trâ</w:t>
      </w:r>
      <w:r w:rsidR="009B4B74">
        <w:t>s</w:t>
      </w:r>
      <w:proofErr w:type="spellEnd"/>
      <w:r w:rsidR="009B4B74">
        <w:t xml:space="preserve">, uma bateria 12V para </w:t>
      </w:r>
      <w:proofErr w:type="spellStart"/>
      <w:r w:rsidR="009B4B74">
        <w:t>alimenção</w:t>
      </w:r>
      <w:proofErr w:type="spellEnd"/>
      <w:r w:rsidR="00F01D30">
        <w:t xml:space="preserve"> e jumpers.</w:t>
      </w:r>
    </w:p>
    <w:p w:rsidR="00757726" w:rsidRDefault="00757726" w:rsidP="00426E57"/>
    <w:p w:rsidR="00370E34" w:rsidRDefault="00757726" w:rsidP="00426E57">
      <w:r>
        <w:rPr>
          <w:noProof/>
          <w:lang w:eastAsia="pt-BR"/>
        </w:rPr>
        <w:drawing>
          <wp:inline distT="0" distB="0" distL="0" distR="0" wp14:anchorId="624BC513" wp14:editId="0FD461F1">
            <wp:extent cx="3752602" cy="2361732"/>
            <wp:effectExtent l="0" t="0" r="635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31" cy="23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E34" w:rsidRDefault="00370E34" w:rsidP="00151454">
      <w:r>
        <w:t xml:space="preserve"> </w:t>
      </w:r>
    </w:p>
    <w:p w:rsidR="00370E34" w:rsidRDefault="00370E34" w:rsidP="00151454">
      <w:pPr>
        <w:pStyle w:val="TtulodaFigura"/>
      </w:pPr>
      <w:r>
        <w:t xml:space="preserve"> </w:t>
      </w:r>
      <w:r w:rsidR="00426E57">
        <w:t>esboço do robô</w:t>
      </w:r>
    </w:p>
    <w:p w:rsidR="004B6F07" w:rsidRDefault="004B6F07" w:rsidP="004B6F07">
      <w:pPr>
        <w:rPr>
          <w:sz w:val="20"/>
          <w:szCs w:val="20"/>
        </w:rPr>
      </w:pPr>
    </w:p>
    <w:p w:rsidR="004B6F07" w:rsidRDefault="004B6F07" w:rsidP="004B6F07">
      <w:pPr>
        <w:rPr>
          <w:sz w:val="20"/>
          <w:szCs w:val="20"/>
        </w:rPr>
      </w:pPr>
    </w:p>
    <w:p w:rsidR="004B6F07" w:rsidRDefault="004B6F07" w:rsidP="004B6F07">
      <w:pPr>
        <w:rPr>
          <w:sz w:val="20"/>
          <w:szCs w:val="20"/>
        </w:rPr>
      </w:pPr>
    </w:p>
    <w:p w:rsidR="004B6F07" w:rsidRDefault="004D3595" w:rsidP="004B6F07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760720" cy="6623050"/>
            <wp:effectExtent l="0" t="0" r="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 da chap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F07" w:rsidRPr="004B6F07" w:rsidRDefault="004B6F07" w:rsidP="004B6F07">
      <w:pPr>
        <w:rPr>
          <w:sz w:val="20"/>
          <w:szCs w:val="20"/>
        </w:rPr>
      </w:pPr>
      <w:r w:rsidRPr="004B6F07">
        <w:rPr>
          <w:sz w:val="20"/>
          <w:szCs w:val="20"/>
        </w:rPr>
        <w:t>FIGURA 2</w:t>
      </w:r>
      <w:r>
        <w:rPr>
          <w:sz w:val="20"/>
          <w:szCs w:val="20"/>
        </w:rPr>
        <w:t xml:space="preserve"> – PEÇAS E COTAS, PEÇA NUMERO 1 – CHAPA INFERIOR, PEÇA NUMERO 2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PONTE H, PEÇA NUMERO 3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RAMPA, PEÇA NUMERO 4</w:t>
      </w:r>
      <w:r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RODA, PEÇA NUMERO 5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ARDUINO, PEÇA NUMERO </w:t>
      </w:r>
      <w:proofErr w:type="gramStart"/>
      <w:r>
        <w:rPr>
          <w:sz w:val="20"/>
          <w:szCs w:val="20"/>
        </w:rPr>
        <w:t>6</w:t>
      </w:r>
      <w:proofErr w:type="gramEnd"/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CHAPA ONDE IRÁ A ELETRONICA, PEÇA NUMERO 7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BATERIA E PEÇA NUMERO 8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MOTOR.</w:t>
      </w:r>
    </w:p>
    <w:p w:rsidR="00426E57" w:rsidRPr="004B6F07" w:rsidRDefault="00426E57" w:rsidP="00426E57">
      <w:pPr>
        <w:rPr>
          <w:sz w:val="20"/>
          <w:szCs w:val="20"/>
        </w:rPr>
      </w:pPr>
    </w:p>
    <w:p w:rsidR="005439E6" w:rsidRDefault="000C04E6" w:rsidP="000C04E6">
      <w:pPr>
        <w:pStyle w:val="Ttulo2"/>
        <w:numPr>
          <w:ilvl w:val="1"/>
          <w:numId w:val="47"/>
        </w:numPr>
      </w:pPr>
      <w:bookmarkStart w:id="27" w:name="_Toc263501879"/>
      <w:r>
        <w:lastRenderedPageBreak/>
        <w:t xml:space="preserve">  </w:t>
      </w:r>
      <w:r w:rsidR="005439E6">
        <w:t>Materiais</w:t>
      </w:r>
    </w:p>
    <w:p w:rsidR="005439E6" w:rsidRPr="005439E6" w:rsidRDefault="005439E6" w:rsidP="005439E6">
      <w:r w:rsidRPr="004B1208">
        <w:tab/>
      </w:r>
      <w:r w:rsidR="007C4601">
        <w:t>Chapa de aço</w:t>
      </w:r>
      <w:r w:rsidR="00F51368">
        <w:t xml:space="preserve"> inox</w:t>
      </w:r>
      <w:r w:rsidR="007C4601">
        <w:t xml:space="preserve">, dois motores 12 Volts, uma bateria 12 Voltas, </w:t>
      </w:r>
      <w:proofErr w:type="spellStart"/>
      <w:r w:rsidR="007C4601">
        <w:t>Arduino</w:t>
      </w:r>
      <w:proofErr w:type="spellEnd"/>
      <w:r w:rsidR="007C4601">
        <w:t xml:space="preserve">, uma ponte H para </w:t>
      </w:r>
      <w:proofErr w:type="spellStart"/>
      <w:r w:rsidR="007C4601">
        <w:t>chaviamento</w:t>
      </w:r>
      <w:proofErr w:type="spellEnd"/>
      <w:r w:rsidR="007C4601">
        <w:t xml:space="preserve"> do motor, sensores luz, duas rodas de nylon </w:t>
      </w:r>
      <w:proofErr w:type="gramStart"/>
      <w:r w:rsidR="007C4601">
        <w:t>e</w:t>
      </w:r>
      <w:proofErr w:type="gramEnd"/>
      <w:r w:rsidR="007C4601">
        <w:t xml:space="preserve"> </w:t>
      </w:r>
      <w:proofErr w:type="gramStart"/>
      <w:r w:rsidR="007C4601">
        <w:t>jumpers</w:t>
      </w:r>
      <w:proofErr w:type="gramEnd"/>
      <w:r w:rsidR="007C4601">
        <w:t xml:space="preserve">. </w:t>
      </w:r>
      <w:proofErr w:type="gramStart"/>
    </w:p>
    <w:p w:rsidR="005439E6" w:rsidRDefault="005439E6" w:rsidP="005439E6">
      <w:proofErr w:type="gramEnd"/>
    </w:p>
    <w:p w:rsidR="0052792D" w:rsidRDefault="0052792D" w:rsidP="005439E6">
      <w:proofErr w:type="gramStart"/>
      <w:r>
        <w:t>2.3 ESTIMATIVA</w:t>
      </w:r>
      <w:proofErr w:type="gramEnd"/>
      <w:r>
        <w:t xml:space="preserve"> DE CUSTO</w:t>
      </w:r>
    </w:p>
    <w:p w:rsidR="0052792D" w:rsidRDefault="0052792D" w:rsidP="0052792D">
      <w: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1638"/>
        <w:gridCol w:w="962"/>
        <w:gridCol w:w="1250"/>
        <w:gridCol w:w="2038"/>
        <w:gridCol w:w="1650"/>
      </w:tblGrid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Descrição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Fornecedor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Unidade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Quantidade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 xml:space="preserve">Valor </w:t>
            </w:r>
            <w:proofErr w:type="gramStart"/>
            <w:r>
              <w:t>Unitário(</w:t>
            </w:r>
            <w:proofErr w:type="gramEnd"/>
            <w:r>
              <w:t>R$)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Valor Total (R$)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 xml:space="preserve">Motor AK555 108.6mm x </w:t>
            </w:r>
            <w:proofErr w:type="gramStart"/>
            <w:r>
              <w:t>37mm</w:t>
            </w:r>
            <w:proofErr w:type="gramEnd"/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Akiyama</w:t>
            </w:r>
            <w:proofErr w:type="spellEnd"/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2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74,70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149,4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Arduino</w:t>
            </w:r>
            <w:proofErr w:type="spellEnd"/>
            <w:r>
              <w:t xml:space="preserve"> UNO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Arduino</w:t>
            </w:r>
            <w:proofErr w:type="spellEnd"/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43,00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43,00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Roda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Desconhecida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2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13,99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27,98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Bateria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Gensace</w:t>
            </w:r>
            <w:proofErr w:type="spellEnd"/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43,99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43,99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Sensor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Desconhecido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2,99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2,99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Ponte H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Desconhecido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5,00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5,00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Aço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Desconhecido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20,00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20,00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Jumper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Robocore</w:t>
            </w:r>
            <w:proofErr w:type="spellEnd"/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Unid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60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0,36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18,00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Mão de obra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r>
              <w:t>Hrs</w:t>
            </w:r>
            <w:proofErr w:type="spellEnd"/>
            <w:r>
              <w:t>.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50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20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1000,00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Encargo e Frete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46,00</w:t>
            </w:r>
          </w:p>
        </w:tc>
      </w:tr>
      <w:tr w:rsidR="0052792D" w:rsidTr="00C10C0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proofErr w:type="spellStart"/>
            <w:proofErr w:type="gramStart"/>
            <w:r>
              <w:t>Sub-total</w:t>
            </w:r>
            <w:proofErr w:type="spellEnd"/>
            <w:proofErr w:type="gramEnd"/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92D" w:rsidRDefault="0052792D" w:rsidP="00C10C05">
            <w:pPr>
              <w:pStyle w:val="TableContents"/>
              <w:rPr>
                <w:rFonts w:hint="eastAsia"/>
              </w:rPr>
            </w:pPr>
            <w:r>
              <w:t>1356,36</w:t>
            </w:r>
          </w:p>
        </w:tc>
      </w:tr>
    </w:tbl>
    <w:p w:rsidR="00757726" w:rsidRDefault="00757726" w:rsidP="0052792D"/>
    <w:p w:rsidR="00757726" w:rsidRPr="005439E6" w:rsidRDefault="00757726" w:rsidP="005439E6"/>
    <w:bookmarkEnd w:id="27"/>
    <w:p w:rsidR="00370E34" w:rsidRDefault="00370E34" w:rsidP="00841FE3"/>
    <w:p w:rsidR="00370E34" w:rsidRDefault="00370E34" w:rsidP="007B4A44"/>
    <w:p w:rsidR="00426E57" w:rsidRDefault="00426E57" w:rsidP="007B4A44"/>
    <w:p w:rsidR="00426E57" w:rsidRDefault="00426E57" w:rsidP="007B4A44"/>
    <w:p w:rsidR="00426E57" w:rsidRDefault="00426E57" w:rsidP="007B4A44"/>
    <w:p w:rsidR="00426E57" w:rsidRDefault="00426E57" w:rsidP="007B4A44"/>
    <w:p w:rsidR="00426E57" w:rsidRDefault="00426E57" w:rsidP="007B4A44"/>
    <w:p w:rsidR="00426E57" w:rsidRDefault="00426E57" w:rsidP="007B4A44"/>
    <w:p w:rsidR="00426E57" w:rsidRDefault="00426E57" w:rsidP="007B4A44"/>
    <w:p w:rsidR="00426E57" w:rsidRDefault="00426E57" w:rsidP="007B4A44"/>
    <w:p w:rsidR="00426E57" w:rsidRDefault="00426E57" w:rsidP="007B4A44"/>
    <w:p w:rsidR="00370E34" w:rsidRPr="00B55442" w:rsidRDefault="00370E34" w:rsidP="00AB1F1F">
      <w:pPr>
        <w:pStyle w:val="Ttulo"/>
      </w:pPr>
      <w:bookmarkStart w:id="28" w:name="_Toc124080469"/>
      <w:bookmarkStart w:id="29" w:name="_Toc125201972"/>
      <w:bookmarkStart w:id="30" w:name="_Toc125374528"/>
      <w:bookmarkStart w:id="31" w:name="_Toc156754425"/>
      <w:bookmarkStart w:id="32" w:name="_Toc263501883"/>
      <w:r w:rsidRPr="00B55442">
        <w:lastRenderedPageBreak/>
        <w:t>ReferÊncias</w:t>
      </w:r>
      <w:bookmarkEnd w:id="28"/>
      <w:bookmarkEnd w:id="29"/>
      <w:bookmarkEnd w:id="30"/>
      <w:bookmarkEnd w:id="31"/>
      <w:bookmarkEnd w:id="32"/>
    </w:p>
    <w:p w:rsidR="00370E34" w:rsidRPr="00BE473E" w:rsidRDefault="00370E34" w:rsidP="00AB1F1F">
      <w:pPr>
        <w:pStyle w:val="Ttulo"/>
        <w:rPr>
          <w:szCs w:val="24"/>
        </w:rPr>
      </w:pPr>
    </w:p>
    <w:p w:rsidR="000C07FE" w:rsidRPr="00BE473E" w:rsidRDefault="005900C5" w:rsidP="00BE473E">
      <w:pPr>
        <w:pStyle w:val="Referncias"/>
        <w:spacing w:after="0"/>
        <w:rPr>
          <w:rFonts w:cs="Arial"/>
          <w:noProof/>
          <w:lang w:val="pt-BR"/>
        </w:rPr>
      </w:pPr>
      <w:r w:rsidRPr="00BE473E">
        <w:rPr>
          <w:lang w:val="pt-BR"/>
        </w:rPr>
        <w:fldChar w:fldCharType="begin"/>
      </w:r>
      <w:r w:rsidR="00370E34" w:rsidRPr="00BE473E">
        <w:rPr>
          <w:lang w:val="pt-BR"/>
        </w:rPr>
        <w:instrText xml:space="preserve"> ADDIN EN.REFLIST </w:instrText>
      </w:r>
      <w:r w:rsidRPr="00BE473E">
        <w:rPr>
          <w:lang w:val="pt-BR"/>
        </w:rPr>
        <w:fldChar w:fldCharType="separate"/>
      </w:r>
      <w:r w:rsidR="00BE473E" w:rsidRPr="00BE473E">
        <w:t xml:space="preserve"> </w:t>
      </w:r>
      <w:hyperlink r:id="rId12" w:tgtFrame="_blank" w:history="1">
        <w:r w:rsidR="00BE473E" w:rsidRPr="00BE473E">
          <w:rPr>
            <w:rStyle w:val="Hyperlink"/>
            <w:rFonts w:ascii="Helvetica" w:hAnsi="Helvetica"/>
            <w:color w:val="365899"/>
            <w:shd w:val="clear" w:color="auto" w:fill="F1F0F0"/>
          </w:rPr>
          <w:t>https://repositorio.ufrn.br/jspui/bitstream/123456789/15206/1/RafaelVA_DISSERT.pdf</w:t>
        </w:r>
      </w:hyperlink>
      <w:r w:rsidR="000C07FE" w:rsidRPr="00BE473E">
        <w:rPr>
          <w:rFonts w:cs="Arial"/>
          <w:noProof/>
          <w:lang w:val="pt-BR"/>
        </w:rPr>
        <w:t xml:space="preserve"> </w:t>
      </w:r>
    </w:p>
    <w:p w:rsidR="00BE473E" w:rsidRPr="00BE473E" w:rsidRDefault="00BE473E" w:rsidP="00BE473E">
      <w:pPr>
        <w:pStyle w:val="Referncias"/>
        <w:spacing w:after="0"/>
        <w:rPr>
          <w:rFonts w:cs="Arial"/>
          <w:noProof/>
          <w:lang w:val="pt-BR"/>
        </w:rPr>
      </w:pPr>
    </w:p>
    <w:p w:rsidR="00BE473E" w:rsidRPr="00BE473E" w:rsidRDefault="00BE473E" w:rsidP="00BE473E">
      <w:pPr>
        <w:pStyle w:val="Referncias"/>
        <w:spacing w:after="0"/>
      </w:pPr>
      <w:hyperlink r:id="rId13" w:tgtFrame="_blank" w:history="1">
        <w:r w:rsidRPr="00BE473E">
          <w:rPr>
            <w:rStyle w:val="Hyperlink"/>
            <w:rFonts w:ascii="Helvetica" w:hAnsi="Helvetica"/>
            <w:color w:val="365899"/>
            <w:shd w:val="clear" w:color="auto" w:fill="F1F0F0"/>
          </w:rPr>
          <w:t>http://www.favip.edu.br/arquivos/regulamento-v-campeonato-interno-de-robos-autonomos-area1-devry.pdf</w:t>
        </w:r>
      </w:hyperlink>
    </w:p>
    <w:p w:rsidR="00BE473E" w:rsidRPr="00BE473E" w:rsidRDefault="00BE473E" w:rsidP="00BE473E">
      <w:pPr>
        <w:pStyle w:val="Referncias"/>
        <w:spacing w:after="0"/>
      </w:pPr>
    </w:p>
    <w:p w:rsidR="00BE473E" w:rsidRPr="00BE473E" w:rsidRDefault="00BE473E" w:rsidP="00BE473E">
      <w:pPr>
        <w:pStyle w:val="Referncias"/>
        <w:spacing w:after="0"/>
      </w:pPr>
      <w:hyperlink r:id="rId14" w:tgtFrame="_blank" w:history="1">
        <w:r w:rsidRPr="00BE473E">
          <w:rPr>
            <w:rStyle w:val="Hyperlink"/>
            <w:rFonts w:ascii="Helvetica" w:hAnsi="Helvetica"/>
            <w:color w:val="365899"/>
            <w:shd w:val="clear" w:color="auto" w:fill="F1F0F0"/>
          </w:rPr>
          <w:t>http://www2.uesb.br/computacao/wp-content/uploads/2014/09/ROB%C3%93TICA-EDUCACIONAL-DESENVOLVIMENTO-DE-UM-ROB%C3%94-M%C3%93VEL-DE-BAIXO-CUSTO-marcos-pereira-dos-santos.pdf</w:t>
        </w:r>
      </w:hyperlink>
    </w:p>
    <w:p w:rsidR="00BE473E" w:rsidRPr="00BE473E" w:rsidRDefault="00BE473E" w:rsidP="00BE473E">
      <w:pPr>
        <w:pStyle w:val="Referncias"/>
        <w:spacing w:after="0"/>
      </w:pPr>
    </w:p>
    <w:p w:rsidR="00BE473E" w:rsidRPr="00BE473E" w:rsidRDefault="00BE473E" w:rsidP="00BE473E">
      <w:pPr>
        <w:pStyle w:val="Referncias"/>
        <w:spacing w:after="0"/>
      </w:pPr>
      <w:hyperlink r:id="rId15" w:tgtFrame="_blank" w:history="1">
        <w:r w:rsidRPr="00BE473E">
          <w:rPr>
            <w:rStyle w:val="Hyperlink"/>
            <w:rFonts w:ascii="Helvetica" w:hAnsi="Helvetica"/>
            <w:color w:val="365899"/>
            <w:shd w:val="clear" w:color="auto" w:fill="F1F0F0"/>
          </w:rPr>
          <w:t>http://dsoxc.blogspot.com.br/2013/05/programa-de-controle-sumo-de-robo.html</w:t>
        </w:r>
      </w:hyperlink>
    </w:p>
    <w:p w:rsidR="00BE473E" w:rsidRPr="00BE473E" w:rsidRDefault="00BE473E" w:rsidP="00BE473E">
      <w:pPr>
        <w:pStyle w:val="Referncias"/>
        <w:spacing w:after="0"/>
      </w:pPr>
    </w:p>
    <w:p w:rsidR="00BE473E" w:rsidRPr="00BE473E" w:rsidRDefault="00BE473E" w:rsidP="00BE473E">
      <w:pPr>
        <w:pStyle w:val="Referncias"/>
        <w:spacing w:after="0"/>
      </w:pPr>
      <w:hyperlink r:id="rId16" w:tgtFrame="_blank" w:history="1">
        <w:r w:rsidRPr="00BE473E">
          <w:rPr>
            <w:rStyle w:val="Hyperlink"/>
            <w:rFonts w:ascii="Helvetica" w:hAnsi="Helvetica"/>
            <w:color w:val="365899"/>
            <w:shd w:val="clear" w:color="auto" w:fill="F1F0F0"/>
          </w:rPr>
          <w:t>http://www.inf.unioeste.br/gpa/Publicacoes/Artigos/2011_epacAlexander.pdf</w:t>
        </w:r>
      </w:hyperlink>
    </w:p>
    <w:p w:rsidR="00BE473E" w:rsidRPr="00BE473E" w:rsidRDefault="00BE473E" w:rsidP="00BE473E">
      <w:pPr>
        <w:pStyle w:val="Referncias"/>
        <w:spacing w:after="0"/>
      </w:pPr>
    </w:p>
    <w:p w:rsidR="00BE473E" w:rsidRPr="00BE473E" w:rsidRDefault="00BE473E" w:rsidP="00BE473E">
      <w:pPr>
        <w:pStyle w:val="Referncias"/>
        <w:spacing w:after="0"/>
        <w:rPr>
          <w:rFonts w:cs="Arial"/>
          <w:noProof/>
        </w:rPr>
      </w:pPr>
      <w:r w:rsidRPr="00BE473E">
        <w:rPr>
          <w:rFonts w:cs="Arial"/>
          <w:noProof/>
        </w:rPr>
        <w:t>https://repositorio.ufrn.br/jspui/bitstream/123456789/15206/1/RafaelVA_DISSERT.pdf</w:t>
      </w:r>
    </w:p>
    <w:p w:rsidR="000C07FE" w:rsidRPr="00BE473E" w:rsidRDefault="000C07FE" w:rsidP="000C07FE">
      <w:pPr>
        <w:pStyle w:val="Referncias"/>
        <w:spacing w:after="0"/>
        <w:rPr>
          <w:rFonts w:cs="Arial"/>
          <w:noProof/>
        </w:rPr>
      </w:pPr>
    </w:p>
    <w:p w:rsidR="00F2517D" w:rsidRDefault="005900C5" w:rsidP="00426E57">
      <w:pPr>
        <w:pStyle w:val="Referncias"/>
      </w:pPr>
      <w:r w:rsidRPr="00BE473E">
        <w:rPr>
          <w:lang w:val="pt-BR"/>
        </w:rPr>
        <w:fldChar w:fldCharType="end"/>
      </w:r>
      <w:bookmarkStart w:id="33" w:name="_Toc125374529"/>
      <w:bookmarkStart w:id="34" w:name="_Toc263501884"/>
      <w:bookmarkStart w:id="35" w:name="_Toc156675043"/>
      <w:bookmarkStart w:id="36" w:name="_Toc156754426"/>
      <w:r w:rsidR="00426E57">
        <w:t xml:space="preserve"> </w:t>
      </w:r>
      <w:bookmarkEnd w:id="34"/>
      <w:bookmarkEnd w:id="35"/>
      <w:bookmarkEnd w:id="36"/>
      <w:bookmarkEnd w:id="33"/>
    </w:p>
    <w:p w:rsidR="00426E57" w:rsidRPr="00BE473E" w:rsidRDefault="00426E57" w:rsidP="00ED29B0">
      <w:pPr>
        <w:pStyle w:val="EstiloNormalGrandeesquerda"/>
        <w:rPr>
          <w:lang w:val="en-US"/>
        </w:rPr>
      </w:pPr>
    </w:p>
    <w:sectPr w:rsidR="00426E57" w:rsidRPr="00BE473E" w:rsidSect="008B07EE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701" w:right="1134" w:bottom="1531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2"/>
    </wne:keymap>
    <wne:keymap wne:kcmPrimary="0632">
      <wne:acd wne:acdName="acd1"/>
    </wne:keymap>
    <wne:keymap wne:kcmPrimary="0633">
      <wne:acd wne:acdName="acd0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QAHIAbwB0AG8AYwBvAGwAbwAgAE0AZQBzAHQAcgBlACAATgDtAHYAZQBsACAAMwA=" wne:acdName="acd0" wne:fciIndexBasedOn="0065"/>
    <wne:acd wne:argValue="AgBQAHIAbwB0AG8AYwBvAGwAbwAgAE0AZQBzAHQAcgBlACAATgDtAHYAZQBsACAAMgA=" wne:acdName="acd1" wne:fciIndexBasedOn="0065"/>
    <wne:acd wne:argValue="AgBQAHIAbwB0AG8AYwBvAGwAbwAgAE0AZQBzAHQAcgBlACAAbgDtAHYAZQBsACAAMQ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CC" w:rsidRDefault="003E5ECC">
      <w:r>
        <w:separator/>
      </w:r>
    </w:p>
    <w:p w:rsidR="003E5ECC" w:rsidRDefault="003E5ECC"/>
    <w:p w:rsidR="003E5ECC" w:rsidRDefault="003E5ECC"/>
    <w:p w:rsidR="003E5ECC" w:rsidRDefault="003E5ECC"/>
  </w:endnote>
  <w:endnote w:type="continuationSeparator" w:id="0">
    <w:p w:rsidR="003E5ECC" w:rsidRDefault="003E5ECC">
      <w:r>
        <w:continuationSeparator/>
      </w:r>
    </w:p>
    <w:p w:rsidR="003E5ECC" w:rsidRDefault="003E5ECC"/>
    <w:p w:rsidR="003E5ECC" w:rsidRDefault="003E5ECC"/>
    <w:p w:rsidR="003E5ECC" w:rsidRDefault="003E5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CC" w:rsidRDefault="003E5ECC" w:rsidP="00317E2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CC" w:rsidRDefault="003E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CC" w:rsidRDefault="003E5ECC">
      <w:r>
        <w:separator/>
      </w:r>
    </w:p>
    <w:p w:rsidR="003E5ECC" w:rsidRDefault="003E5ECC"/>
    <w:p w:rsidR="003E5ECC" w:rsidRDefault="003E5ECC"/>
    <w:p w:rsidR="003E5ECC" w:rsidRDefault="003E5ECC"/>
  </w:footnote>
  <w:footnote w:type="continuationSeparator" w:id="0">
    <w:p w:rsidR="003E5ECC" w:rsidRDefault="003E5ECC">
      <w:r>
        <w:continuationSeparator/>
      </w:r>
    </w:p>
    <w:p w:rsidR="003E5ECC" w:rsidRDefault="003E5ECC"/>
    <w:p w:rsidR="003E5ECC" w:rsidRDefault="003E5ECC"/>
    <w:p w:rsidR="003E5ECC" w:rsidRDefault="003E5E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CC" w:rsidRDefault="003E5ECC" w:rsidP="007D124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728C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E5ECC" w:rsidRPr="00E37DB5" w:rsidRDefault="00E95F3A" w:rsidP="00E82440">
    <w:pPr>
      <w:ind w:right="397" w:firstLine="360"/>
      <w:jc w:val="right"/>
      <w:rPr>
        <w:b/>
        <w:color w:val="999999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172720</wp:posOffset>
              </wp:positionV>
              <wp:extent cx="5507990" cy="0"/>
              <wp:effectExtent l="9525" t="10795" r="6985" b="8255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79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3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r+EwIAACk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"/>
          </w:pict>
        </mc:Fallback>
      </mc:AlternateContent>
    </w:r>
    <w:r w:rsidR="003E5ECC">
      <w:rPr>
        <w:b/>
        <w:color w:val="999999"/>
        <w:sz w:val="20"/>
        <w:szCs w:val="20"/>
      </w:rPr>
      <w:t xml:space="preserve">ANEXO </w:t>
    </w:r>
    <w:proofErr w:type="gramStart"/>
    <w:r w:rsidR="003E5ECC">
      <w:rPr>
        <w:b/>
        <w:color w:val="999999"/>
        <w:sz w:val="20"/>
        <w:szCs w:val="20"/>
      </w:rPr>
      <w:t>2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CC" w:rsidRDefault="003E5E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0CA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2C9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A20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36A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70D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789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65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C62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2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D8B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7EA"/>
    <w:multiLevelType w:val="hybridMultilevel"/>
    <w:tmpl w:val="FFB684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F86F6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494A6A"/>
    <w:multiLevelType w:val="multilevel"/>
    <w:tmpl w:val="8A685C7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Ttulo3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12FC0EDE"/>
    <w:multiLevelType w:val="multilevel"/>
    <w:tmpl w:val="D8EA3752"/>
    <w:numStyleLink w:val="ListaNumerada-Nmeros"/>
  </w:abstractNum>
  <w:abstractNum w:abstractNumId="14">
    <w:nsid w:val="18B6213B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E1D70FE"/>
    <w:multiLevelType w:val="hybridMultilevel"/>
    <w:tmpl w:val="260AAF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31D6C"/>
    <w:multiLevelType w:val="multilevel"/>
    <w:tmpl w:val="D8EA3752"/>
    <w:styleLink w:val="ListaNumerada-Nmeros"/>
    <w:lvl w:ilvl="0">
      <w:start w:val="1"/>
      <w:numFmt w:val="decimal"/>
      <w:lvlText w:val="%1. 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F6B7663"/>
    <w:multiLevelType w:val="hybridMultilevel"/>
    <w:tmpl w:val="511882E6"/>
    <w:lvl w:ilvl="0" w:tplc="2E98CD38">
      <w:start w:val="1"/>
      <w:numFmt w:val="decimal"/>
      <w:pStyle w:val="TtulodoGrfico"/>
      <w:lvlText w:val="GRÁFICO %1 - "/>
      <w:lvlJc w:val="left"/>
      <w:pPr>
        <w:tabs>
          <w:tab w:val="num" w:pos="0"/>
        </w:tabs>
        <w:ind w:left="1474" w:hanging="147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6C312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AFD6339"/>
    <w:multiLevelType w:val="multilevel"/>
    <w:tmpl w:val="F5A2E7F6"/>
    <w:lvl w:ilvl="0">
      <w:start w:val="1"/>
      <w:numFmt w:val="decimal"/>
      <w:lvlText w:val="%1  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  "/>
      <w:lvlJc w:val="left"/>
      <w:pPr>
        <w:tabs>
          <w:tab w:val="num" w:pos="601"/>
        </w:tabs>
        <w:ind w:left="601" w:hanging="601"/>
      </w:pPr>
      <w:rPr>
        <w:rFonts w:cs="Times New Roman" w:hint="default"/>
      </w:rPr>
    </w:lvl>
    <w:lvl w:ilvl="2">
      <w:start w:val="1"/>
      <w:numFmt w:val="decimal"/>
      <w:lvlText w:val="%1.%2.%3  "/>
      <w:lvlJc w:val="left"/>
      <w:pPr>
        <w:tabs>
          <w:tab w:val="num" w:pos="805"/>
        </w:tabs>
        <w:ind w:left="805" w:hanging="805"/>
      </w:pPr>
      <w:rPr>
        <w:rFonts w:cs="Times New Roman" w:hint="default"/>
      </w:rPr>
    </w:lvl>
    <w:lvl w:ilvl="3">
      <w:start w:val="1"/>
      <w:numFmt w:val="decimal"/>
      <w:lvlText w:val="%1.%2.%3.%4  "/>
      <w:lvlJc w:val="left"/>
      <w:pPr>
        <w:tabs>
          <w:tab w:val="num" w:pos="1015"/>
        </w:tabs>
        <w:ind w:left="1015" w:hanging="1015"/>
      </w:pPr>
      <w:rPr>
        <w:rFonts w:cs="Times New Roman" w:hint="default"/>
      </w:rPr>
    </w:lvl>
    <w:lvl w:ilvl="4">
      <w:start w:val="1"/>
      <w:numFmt w:val="decimal"/>
      <w:lvlText w:val="%1.%2.%3.%4.%5  "/>
      <w:lvlJc w:val="left"/>
      <w:pPr>
        <w:tabs>
          <w:tab w:val="num" w:pos="1219"/>
        </w:tabs>
        <w:ind w:left="1219" w:hanging="1219"/>
      </w:pPr>
      <w:rPr>
        <w:rFonts w:cs="Times New Roman" w:hint="default"/>
      </w:rPr>
    </w:lvl>
    <w:lvl w:ilvl="5">
      <w:start w:val="1"/>
      <w:numFmt w:val="decimal"/>
      <w:lvlText w:val="%1.%2.%3.%4.%5.%6  "/>
      <w:lvlJc w:val="left"/>
      <w:pPr>
        <w:tabs>
          <w:tab w:val="num" w:pos="1423"/>
        </w:tabs>
        <w:ind w:left="1423" w:hanging="1423"/>
      </w:pPr>
      <w:rPr>
        <w:rFonts w:cs="Times New Roman" w:hint="default"/>
      </w:rPr>
    </w:lvl>
    <w:lvl w:ilvl="6">
      <w:start w:val="1"/>
      <w:numFmt w:val="decimal"/>
      <w:lvlText w:val="%1.%2.%3.%4.%5.%6.%7  "/>
      <w:lvlJc w:val="left"/>
      <w:pPr>
        <w:tabs>
          <w:tab w:val="num" w:pos="1627"/>
        </w:tabs>
        <w:ind w:left="1627" w:hanging="1627"/>
      </w:pPr>
      <w:rPr>
        <w:rFonts w:cs="Times New Roman" w:hint="default"/>
      </w:rPr>
    </w:lvl>
    <w:lvl w:ilvl="7">
      <w:start w:val="1"/>
      <w:numFmt w:val="decimal"/>
      <w:lvlText w:val="%1.%2.%3.%4.%5.%6.%7.%8  "/>
      <w:lvlJc w:val="left"/>
      <w:pPr>
        <w:tabs>
          <w:tab w:val="num" w:pos="1837"/>
        </w:tabs>
        <w:ind w:left="1837" w:hanging="1837"/>
      </w:pPr>
      <w:rPr>
        <w:rFonts w:cs="Times New Roman" w:hint="default"/>
      </w:rPr>
    </w:lvl>
    <w:lvl w:ilvl="8">
      <w:start w:val="1"/>
      <w:numFmt w:val="decimal"/>
      <w:lvlText w:val="%1.%2.%3.%4.%5.%6.%7.%8.%9  "/>
      <w:lvlJc w:val="left"/>
      <w:pPr>
        <w:tabs>
          <w:tab w:val="num" w:pos="2041"/>
        </w:tabs>
        <w:ind w:left="2041" w:hanging="2041"/>
      </w:pPr>
      <w:rPr>
        <w:rFonts w:cs="Times New Roman" w:hint="default"/>
      </w:rPr>
    </w:lvl>
  </w:abstractNum>
  <w:abstractNum w:abstractNumId="20">
    <w:nsid w:val="2E9F40C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49477C"/>
    <w:multiLevelType w:val="hybridMultilevel"/>
    <w:tmpl w:val="5D0862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42A73EF"/>
    <w:multiLevelType w:val="multilevel"/>
    <w:tmpl w:val="D8EA3752"/>
    <w:numStyleLink w:val="ListaNumerada-Nmeros"/>
  </w:abstractNum>
  <w:abstractNum w:abstractNumId="23">
    <w:nsid w:val="38CC3943"/>
    <w:multiLevelType w:val="multilevel"/>
    <w:tmpl w:val="BE04529C"/>
    <w:styleLink w:val="ListaNumerada-AlneaseIncisos"/>
    <w:lvl w:ilvl="0">
      <w:start w:val="1"/>
      <w:numFmt w:val="lowerLetter"/>
      <w:suff w:val="space"/>
      <w:lvlText w:val="%1)"/>
      <w:lvlJc w:val="left"/>
      <w:pPr>
        <w:ind w:left="1134" w:hanging="283"/>
      </w:pPr>
      <w:rPr>
        <w:rFonts w:cs="Times New Roman" w:hint="default"/>
      </w:rPr>
    </w:lvl>
    <w:lvl w:ilvl="1">
      <w:start w:val="1"/>
      <w:numFmt w:val="none"/>
      <w:suff w:val="space"/>
      <w:lvlText w:val="%2-"/>
      <w:lvlJc w:val="left"/>
      <w:pPr>
        <w:ind w:left="1281" w:hanging="147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3D5D4A42"/>
    <w:multiLevelType w:val="hybridMultilevel"/>
    <w:tmpl w:val="B8285692"/>
    <w:lvl w:ilvl="0" w:tplc="D1400400">
      <w:start w:val="1"/>
      <w:numFmt w:val="decimal"/>
      <w:pStyle w:val="TtulodoApndice"/>
      <w:lvlText w:val="Apêndice %1 -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1621EE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>
    <w:nsid w:val="412739F0"/>
    <w:multiLevelType w:val="hybridMultilevel"/>
    <w:tmpl w:val="726E78F0"/>
    <w:lvl w:ilvl="0" w:tplc="2668BA2A">
      <w:start w:val="1"/>
      <w:numFmt w:val="decimal"/>
      <w:pStyle w:val="TtulodaFigura"/>
      <w:lvlText w:val="FIGURA %1 - "/>
      <w:lvlJc w:val="left"/>
      <w:pPr>
        <w:tabs>
          <w:tab w:val="num" w:pos="120"/>
        </w:tabs>
        <w:ind w:left="1424" w:hanging="1304"/>
      </w:pPr>
      <w:rPr>
        <w:rFonts w:cs="Times New Roman" w:hint="default"/>
      </w:rPr>
    </w:lvl>
    <w:lvl w:ilvl="1" w:tplc="08561E54">
      <w:start w:val="1"/>
      <w:numFmt w:val="lowerLetter"/>
      <w:lvlText w:val="%2)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261AB3"/>
    <w:multiLevelType w:val="multilevel"/>
    <w:tmpl w:val="0416001F"/>
    <w:numStyleLink w:val="111111"/>
  </w:abstractNum>
  <w:abstractNum w:abstractNumId="28">
    <w:nsid w:val="5C1C5EC1"/>
    <w:multiLevelType w:val="multilevel"/>
    <w:tmpl w:val="0416001F"/>
    <w:numStyleLink w:val="111111"/>
  </w:abstractNum>
  <w:abstractNum w:abstractNumId="29">
    <w:nsid w:val="60D21E28"/>
    <w:multiLevelType w:val="hybridMultilevel"/>
    <w:tmpl w:val="435215CC"/>
    <w:lvl w:ilvl="0" w:tplc="5184B172">
      <w:start w:val="1"/>
      <w:numFmt w:val="decimal"/>
      <w:pStyle w:val="TtulodaTabela"/>
      <w:lvlText w:val="TABELA %1 - "/>
      <w:lvlJc w:val="left"/>
      <w:pPr>
        <w:tabs>
          <w:tab w:val="num" w:pos="0"/>
        </w:tabs>
        <w:ind w:left="1338" w:hanging="1338"/>
      </w:pPr>
      <w:rPr>
        <w:rFonts w:cs="Times New Roman" w:hint="default"/>
      </w:rPr>
    </w:lvl>
    <w:lvl w:ilvl="1" w:tplc="D54EC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26E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DC1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C68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B4A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58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282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B61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9506D4"/>
    <w:multiLevelType w:val="multilevel"/>
    <w:tmpl w:val="5FA017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CE02215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2">
    <w:nsid w:val="728410E5"/>
    <w:multiLevelType w:val="hybridMultilevel"/>
    <w:tmpl w:val="9E28CB10"/>
    <w:lvl w:ilvl="0" w:tplc="AAF864B4">
      <w:start w:val="1"/>
      <w:numFmt w:val="decimal"/>
      <w:pStyle w:val="TtulodoQuadro"/>
      <w:lvlText w:val="QUADRO %1 - "/>
      <w:lvlJc w:val="left"/>
      <w:pPr>
        <w:tabs>
          <w:tab w:val="num" w:pos="0"/>
        </w:tabs>
        <w:ind w:left="1361" w:hanging="1361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7A7378"/>
    <w:multiLevelType w:val="hybridMultilevel"/>
    <w:tmpl w:val="1A9C2790"/>
    <w:lvl w:ilvl="0" w:tplc="4894E96A">
      <w:start w:val="1"/>
      <w:numFmt w:val="decimal"/>
      <w:pStyle w:val="TtulodoAnexo"/>
      <w:lvlText w:val="Anexo %1 - "/>
      <w:lvlJc w:val="left"/>
      <w:pPr>
        <w:tabs>
          <w:tab w:val="num" w:pos="0"/>
        </w:tabs>
        <w:ind w:left="1021" w:hanging="1021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8"/>
  </w:num>
  <w:num w:numId="21">
    <w:abstractNumId w:val="9"/>
  </w:num>
  <w:num w:numId="22">
    <w:abstractNumId w:val="12"/>
  </w:num>
  <w:num w:numId="23">
    <w:abstractNumId w:val="25"/>
  </w:num>
  <w:num w:numId="24">
    <w:abstractNumId w:val="31"/>
  </w:num>
  <w:num w:numId="25">
    <w:abstractNumId w:val="14"/>
  </w:num>
  <w:num w:numId="26">
    <w:abstractNumId w:val="23"/>
  </w:num>
  <w:num w:numId="27">
    <w:abstractNumId w:val="26"/>
  </w:num>
  <w:num w:numId="28">
    <w:abstractNumId w:val="29"/>
  </w:num>
  <w:num w:numId="29">
    <w:abstractNumId w:val="16"/>
  </w:num>
  <w:num w:numId="30">
    <w:abstractNumId w:val="32"/>
  </w:num>
  <w:num w:numId="31">
    <w:abstractNumId w:val="17"/>
  </w:num>
  <w:num w:numId="32">
    <w:abstractNumId w:val="24"/>
  </w:num>
  <w:num w:numId="33">
    <w:abstractNumId w:val="33"/>
  </w:num>
  <w:num w:numId="34">
    <w:abstractNumId w:val="13"/>
  </w:num>
  <w:num w:numId="35">
    <w:abstractNumId w:val="22"/>
  </w:num>
  <w:num w:numId="36">
    <w:abstractNumId w:val="12"/>
  </w:num>
  <w:num w:numId="37">
    <w:abstractNumId w:val="10"/>
  </w:num>
  <w:num w:numId="38">
    <w:abstractNumId w:val="15"/>
  </w:num>
  <w:num w:numId="39">
    <w:abstractNumId w:val="28"/>
  </w:num>
  <w:num w:numId="40">
    <w:abstractNumId w:val="27"/>
  </w:num>
  <w:num w:numId="41">
    <w:abstractNumId w:val="21"/>
  </w:num>
  <w:num w:numId="42">
    <w:abstractNumId w:val="19"/>
  </w:num>
  <w:num w:numId="43">
    <w:abstractNumId w:val="20"/>
  </w:num>
  <w:num w:numId="44">
    <w:abstractNumId w:val="18"/>
  </w:num>
  <w:num w:numId="45">
    <w:abstractNumId w:val="11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efaultTableStyle w:val="Tabela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71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BNT_autor_data edmar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eferencias EDMAR.enl&lt;/item&gt;&lt;/Libraries&gt;&lt;/ENLibraries&gt;"/>
  </w:docVars>
  <w:rsids>
    <w:rsidRoot w:val="00E61BC1"/>
    <w:rsid w:val="000047F9"/>
    <w:rsid w:val="00006024"/>
    <w:rsid w:val="00012522"/>
    <w:rsid w:val="00016CA2"/>
    <w:rsid w:val="00023BDB"/>
    <w:rsid w:val="00023BE6"/>
    <w:rsid w:val="0002702A"/>
    <w:rsid w:val="000306C1"/>
    <w:rsid w:val="00030DC1"/>
    <w:rsid w:val="00031FDC"/>
    <w:rsid w:val="0003259B"/>
    <w:rsid w:val="00035EBE"/>
    <w:rsid w:val="000372AE"/>
    <w:rsid w:val="00037497"/>
    <w:rsid w:val="00037CE3"/>
    <w:rsid w:val="00037FC5"/>
    <w:rsid w:val="00040FDA"/>
    <w:rsid w:val="00043F14"/>
    <w:rsid w:val="0004426D"/>
    <w:rsid w:val="00045424"/>
    <w:rsid w:val="00045D98"/>
    <w:rsid w:val="00046859"/>
    <w:rsid w:val="000477F2"/>
    <w:rsid w:val="00051CA0"/>
    <w:rsid w:val="0005743B"/>
    <w:rsid w:val="000601FD"/>
    <w:rsid w:val="00060584"/>
    <w:rsid w:val="00061A4E"/>
    <w:rsid w:val="0006291C"/>
    <w:rsid w:val="00063B79"/>
    <w:rsid w:val="000646A8"/>
    <w:rsid w:val="00064F91"/>
    <w:rsid w:val="0006736E"/>
    <w:rsid w:val="000700DF"/>
    <w:rsid w:val="000713B4"/>
    <w:rsid w:val="000713D1"/>
    <w:rsid w:val="000720B7"/>
    <w:rsid w:val="000722CE"/>
    <w:rsid w:val="00072928"/>
    <w:rsid w:val="00072E5B"/>
    <w:rsid w:val="00074BC3"/>
    <w:rsid w:val="000756AC"/>
    <w:rsid w:val="000758F5"/>
    <w:rsid w:val="00080D16"/>
    <w:rsid w:val="00082959"/>
    <w:rsid w:val="00082A2C"/>
    <w:rsid w:val="00082AD0"/>
    <w:rsid w:val="00084B4B"/>
    <w:rsid w:val="000865E0"/>
    <w:rsid w:val="00092D1D"/>
    <w:rsid w:val="0009325B"/>
    <w:rsid w:val="00095FB0"/>
    <w:rsid w:val="000963BB"/>
    <w:rsid w:val="000A3CBE"/>
    <w:rsid w:val="000A428A"/>
    <w:rsid w:val="000A51A2"/>
    <w:rsid w:val="000A5D88"/>
    <w:rsid w:val="000A788B"/>
    <w:rsid w:val="000B1822"/>
    <w:rsid w:val="000B315D"/>
    <w:rsid w:val="000B3FA6"/>
    <w:rsid w:val="000B59BE"/>
    <w:rsid w:val="000B5B0B"/>
    <w:rsid w:val="000B69E8"/>
    <w:rsid w:val="000B6E8C"/>
    <w:rsid w:val="000C0409"/>
    <w:rsid w:val="000C04E6"/>
    <w:rsid w:val="000C07FE"/>
    <w:rsid w:val="000C0CF1"/>
    <w:rsid w:val="000C295A"/>
    <w:rsid w:val="000C2F46"/>
    <w:rsid w:val="000C4EDB"/>
    <w:rsid w:val="000C501B"/>
    <w:rsid w:val="000C7E4B"/>
    <w:rsid w:val="000D1049"/>
    <w:rsid w:val="000D135E"/>
    <w:rsid w:val="000D2A5E"/>
    <w:rsid w:val="000D2D33"/>
    <w:rsid w:val="000D39AE"/>
    <w:rsid w:val="000D3BA6"/>
    <w:rsid w:val="000D4D7C"/>
    <w:rsid w:val="000D4E60"/>
    <w:rsid w:val="000D5175"/>
    <w:rsid w:val="000D70A9"/>
    <w:rsid w:val="000D7BBE"/>
    <w:rsid w:val="000E095E"/>
    <w:rsid w:val="000E3F2F"/>
    <w:rsid w:val="000E4460"/>
    <w:rsid w:val="000E52BA"/>
    <w:rsid w:val="000E59A7"/>
    <w:rsid w:val="000F219C"/>
    <w:rsid w:val="000F28AC"/>
    <w:rsid w:val="000F2E0B"/>
    <w:rsid w:val="000F302B"/>
    <w:rsid w:val="000F3462"/>
    <w:rsid w:val="000F352E"/>
    <w:rsid w:val="000F37DA"/>
    <w:rsid w:val="000F62AF"/>
    <w:rsid w:val="000F69EF"/>
    <w:rsid w:val="000F70D6"/>
    <w:rsid w:val="000F7408"/>
    <w:rsid w:val="000F75D8"/>
    <w:rsid w:val="00100C32"/>
    <w:rsid w:val="00101224"/>
    <w:rsid w:val="00102DB5"/>
    <w:rsid w:val="00104603"/>
    <w:rsid w:val="00104928"/>
    <w:rsid w:val="0010690C"/>
    <w:rsid w:val="001110D0"/>
    <w:rsid w:val="001135D0"/>
    <w:rsid w:val="00115DB8"/>
    <w:rsid w:val="00117045"/>
    <w:rsid w:val="00121137"/>
    <w:rsid w:val="001220AF"/>
    <w:rsid w:val="0012282B"/>
    <w:rsid w:val="00124ECF"/>
    <w:rsid w:val="00124F73"/>
    <w:rsid w:val="001302CF"/>
    <w:rsid w:val="00130D86"/>
    <w:rsid w:val="00132C04"/>
    <w:rsid w:val="0013613D"/>
    <w:rsid w:val="00136B32"/>
    <w:rsid w:val="00137956"/>
    <w:rsid w:val="00141C9C"/>
    <w:rsid w:val="0014263B"/>
    <w:rsid w:val="00142BF7"/>
    <w:rsid w:val="00143972"/>
    <w:rsid w:val="00144E83"/>
    <w:rsid w:val="001467FC"/>
    <w:rsid w:val="00147260"/>
    <w:rsid w:val="0015101A"/>
    <w:rsid w:val="00151454"/>
    <w:rsid w:val="00153FAF"/>
    <w:rsid w:val="00155617"/>
    <w:rsid w:val="0016023C"/>
    <w:rsid w:val="0016356D"/>
    <w:rsid w:val="00163831"/>
    <w:rsid w:val="0016406C"/>
    <w:rsid w:val="00164816"/>
    <w:rsid w:val="0016632A"/>
    <w:rsid w:val="00166D9C"/>
    <w:rsid w:val="00170446"/>
    <w:rsid w:val="00170DFD"/>
    <w:rsid w:val="001724FA"/>
    <w:rsid w:val="001746C1"/>
    <w:rsid w:val="00174C47"/>
    <w:rsid w:val="00177013"/>
    <w:rsid w:val="001851E4"/>
    <w:rsid w:val="0018638D"/>
    <w:rsid w:val="00190422"/>
    <w:rsid w:val="0019045B"/>
    <w:rsid w:val="00191B00"/>
    <w:rsid w:val="0019624F"/>
    <w:rsid w:val="001A28AE"/>
    <w:rsid w:val="001A53E9"/>
    <w:rsid w:val="001B0477"/>
    <w:rsid w:val="001B12A8"/>
    <w:rsid w:val="001B1ECD"/>
    <w:rsid w:val="001B24F4"/>
    <w:rsid w:val="001B4E1C"/>
    <w:rsid w:val="001B5544"/>
    <w:rsid w:val="001B690C"/>
    <w:rsid w:val="001B6DBD"/>
    <w:rsid w:val="001C0AAB"/>
    <w:rsid w:val="001C15AE"/>
    <w:rsid w:val="001C3B64"/>
    <w:rsid w:val="001C7BCA"/>
    <w:rsid w:val="001C7E10"/>
    <w:rsid w:val="001D0623"/>
    <w:rsid w:val="001D6E15"/>
    <w:rsid w:val="001D721E"/>
    <w:rsid w:val="001E1A59"/>
    <w:rsid w:val="001E2331"/>
    <w:rsid w:val="001E25E9"/>
    <w:rsid w:val="001E37E5"/>
    <w:rsid w:val="001E604D"/>
    <w:rsid w:val="001E71EE"/>
    <w:rsid w:val="001E7727"/>
    <w:rsid w:val="001F146B"/>
    <w:rsid w:val="001F1B2E"/>
    <w:rsid w:val="001F3BA8"/>
    <w:rsid w:val="001F4855"/>
    <w:rsid w:val="001F502E"/>
    <w:rsid w:val="0020138C"/>
    <w:rsid w:val="00203887"/>
    <w:rsid w:val="002041C7"/>
    <w:rsid w:val="002049A4"/>
    <w:rsid w:val="002060B2"/>
    <w:rsid w:val="002063C1"/>
    <w:rsid w:val="00213639"/>
    <w:rsid w:val="00214563"/>
    <w:rsid w:val="00215151"/>
    <w:rsid w:val="00215E75"/>
    <w:rsid w:val="00221114"/>
    <w:rsid w:val="00221EFC"/>
    <w:rsid w:val="00222786"/>
    <w:rsid w:val="00225182"/>
    <w:rsid w:val="00225E22"/>
    <w:rsid w:val="00226C15"/>
    <w:rsid w:val="002311C9"/>
    <w:rsid w:val="00233576"/>
    <w:rsid w:val="00237FB8"/>
    <w:rsid w:val="002402C9"/>
    <w:rsid w:val="00240535"/>
    <w:rsid w:val="00244940"/>
    <w:rsid w:val="002477CE"/>
    <w:rsid w:val="002517FD"/>
    <w:rsid w:val="00252385"/>
    <w:rsid w:val="00253AB9"/>
    <w:rsid w:val="0025768A"/>
    <w:rsid w:val="00257AFA"/>
    <w:rsid w:val="0026219E"/>
    <w:rsid w:val="002622F5"/>
    <w:rsid w:val="00266519"/>
    <w:rsid w:val="00266A51"/>
    <w:rsid w:val="00267493"/>
    <w:rsid w:val="00267993"/>
    <w:rsid w:val="002713A2"/>
    <w:rsid w:val="00271655"/>
    <w:rsid w:val="002721DA"/>
    <w:rsid w:val="00273C09"/>
    <w:rsid w:val="00274922"/>
    <w:rsid w:val="00274A94"/>
    <w:rsid w:val="00276E05"/>
    <w:rsid w:val="00277421"/>
    <w:rsid w:val="00277E37"/>
    <w:rsid w:val="00282C0C"/>
    <w:rsid w:val="002855C0"/>
    <w:rsid w:val="002878D0"/>
    <w:rsid w:val="0029087D"/>
    <w:rsid w:val="002917EA"/>
    <w:rsid w:val="00291D6C"/>
    <w:rsid w:val="00293BB5"/>
    <w:rsid w:val="0029430F"/>
    <w:rsid w:val="00294EDB"/>
    <w:rsid w:val="0029655A"/>
    <w:rsid w:val="00296B99"/>
    <w:rsid w:val="002978F2"/>
    <w:rsid w:val="002A02C2"/>
    <w:rsid w:val="002A4B27"/>
    <w:rsid w:val="002A73B7"/>
    <w:rsid w:val="002B1338"/>
    <w:rsid w:val="002B163C"/>
    <w:rsid w:val="002B1BD2"/>
    <w:rsid w:val="002B3FF3"/>
    <w:rsid w:val="002B41FD"/>
    <w:rsid w:val="002C09A5"/>
    <w:rsid w:val="002C144C"/>
    <w:rsid w:val="002C26C9"/>
    <w:rsid w:val="002C50D8"/>
    <w:rsid w:val="002C57A8"/>
    <w:rsid w:val="002C61A4"/>
    <w:rsid w:val="002C6E73"/>
    <w:rsid w:val="002D11B3"/>
    <w:rsid w:val="002D26EE"/>
    <w:rsid w:val="002D2733"/>
    <w:rsid w:val="002E1B70"/>
    <w:rsid w:val="002E2D7E"/>
    <w:rsid w:val="002E6DF7"/>
    <w:rsid w:val="002E7274"/>
    <w:rsid w:val="002F1ACC"/>
    <w:rsid w:val="002F2189"/>
    <w:rsid w:val="002F2D16"/>
    <w:rsid w:val="002F54F8"/>
    <w:rsid w:val="002F70DA"/>
    <w:rsid w:val="0030195C"/>
    <w:rsid w:val="00301C7B"/>
    <w:rsid w:val="00302B3F"/>
    <w:rsid w:val="00302FBC"/>
    <w:rsid w:val="00303D1C"/>
    <w:rsid w:val="00306E5B"/>
    <w:rsid w:val="00310A03"/>
    <w:rsid w:val="00311789"/>
    <w:rsid w:val="00311941"/>
    <w:rsid w:val="0031215A"/>
    <w:rsid w:val="0031403A"/>
    <w:rsid w:val="003152D3"/>
    <w:rsid w:val="00316AC4"/>
    <w:rsid w:val="003170FB"/>
    <w:rsid w:val="00317E2D"/>
    <w:rsid w:val="003204A1"/>
    <w:rsid w:val="003218B5"/>
    <w:rsid w:val="00322649"/>
    <w:rsid w:val="00324515"/>
    <w:rsid w:val="00324905"/>
    <w:rsid w:val="00327F52"/>
    <w:rsid w:val="0033243C"/>
    <w:rsid w:val="00335726"/>
    <w:rsid w:val="0033641F"/>
    <w:rsid w:val="00336677"/>
    <w:rsid w:val="003440D8"/>
    <w:rsid w:val="003442EE"/>
    <w:rsid w:val="003450DA"/>
    <w:rsid w:val="0035062A"/>
    <w:rsid w:val="0035068A"/>
    <w:rsid w:val="003508CB"/>
    <w:rsid w:val="003513EB"/>
    <w:rsid w:val="0035280E"/>
    <w:rsid w:val="003533EC"/>
    <w:rsid w:val="00356729"/>
    <w:rsid w:val="00365F70"/>
    <w:rsid w:val="00367906"/>
    <w:rsid w:val="00370E34"/>
    <w:rsid w:val="003712CA"/>
    <w:rsid w:val="00371644"/>
    <w:rsid w:val="00371DCF"/>
    <w:rsid w:val="00372D90"/>
    <w:rsid w:val="003739E4"/>
    <w:rsid w:val="00374439"/>
    <w:rsid w:val="00374780"/>
    <w:rsid w:val="003747B7"/>
    <w:rsid w:val="00376631"/>
    <w:rsid w:val="00380344"/>
    <w:rsid w:val="00381DBE"/>
    <w:rsid w:val="003821CA"/>
    <w:rsid w:val="00382BCD"/>
    <w:rsid w:val="00382D39"/>
    <w:rsid w:val="003848A9"/>
    <w:rsid w:val="00386697"/>
    <w:rsid w:val="00387F07"/>
    <w:rsid w:val="00390504"/>
    <w:rsid w:val="0039077A"/>
    <w:rsid w:val="00392DD0"/>
    <w:rsid w:val="003963FA"/>
    <w:rsid w:val="003A0204"/>
    <w:rsid w:val="003A0A50"/>
    <w:rsid w:val="003A0EEC"/>
    <w:rsid w:val="003A29DA"/>
    <w:rsid w:val="003A701E"/>
    <w:rsid w:val="003A72A2"/>
    <w:rsid w:val="003B0439"/>
    <w:rsid w:val="003B188C"/>
    <w:rsid w:val="003B4CBD"/>
    <w:rsid w:val="003B6352"/>
    <w:rsid w:val="003B7C32"/>
    <w:rsid w:val="003C1394"/>
    <w:rsid w:val="003C3519"/>
    <w:rsid w:val="003D1724"/>
    <w:rsid w:val="003D22A4"/>
    <w:rsid w:val="003D2E8B"/>
    <w:rsid w:val="003D465B"/>
    <w:rsid w:val="003D4E13"/>
    <w:rsid w:val="003D71C5"/>
    <w:rsid w:val="003E0863"/>
    <w:rsid w:val="003E0C98"/>
    <w:rsid w:val="003E3D2C"/>
    <w:rsid w:val="003E5ECC"/>
    <w:rsid w:val="003E6B49"/>
    <w:rsid w:val="003E6F98"/>
    <w:rsid w:val="003E7221"/>
    <w:rsid w:val="003F03E1"/>
    <w:rsid w:val="003F2834"/>
    <w:rsid w:val="003F5298"/>
    <w:rsid w:val="003F763F"/>
    <w:rsid w:val="00404708"/>
    <w:rsid w:val="00405C16"/>
    <w:rsid w:val="00405D3D"/>
    <w:rsid w:val="004062B0"/>
    <w:rsid w:val="00406441"/>
    <w:rsid w:val="00406DA1"/>
    <w:rsid w:val="0041026B"/>
    <w:rsid w:val="00411219"/>
    <w:rsid w:val="00413F19"/>
    <w:rsid w:val="0041630F"/>
    <w:rsid w:val="004172AB"/>
    <w:rsid w:val="00421BEB"/>
    <w:rsid w:val="00422FF7"/>
    <w:rsid w:val="0042451D"/>
    <w:rsid w:val="00426E57"/>
    <w:rsid w:val="00427454"/>
    <w:rsid w:val="00431D83"/>
    <w:rsid w:val="00432A7C"/>
    <w:rsid w:val="00434235"/>
    <w:rsid w:val="0043545C"/>
    <w:rsid w:val="00435AAB"/>
    <w:rsid w:val="00436CCF"/>
    <w:rsid w:val="00442297"/>
    <w:rsid w:val="004463D6"/>
    <w:rsid w:val="004509E3"/>
    <w:rsid w:val="00451B53"/>
    <w:rsid w:val="00452423"/>
    <w:rsid w:val="0045264E"/>
    <w:rsid w:val="00455501"/>
    <w:rsid w:val="004562C4"/>
    <w:rsid w:val="0045648A"/>
    <w:rsid w:val="00456B3F"/>
    <w:rsid w:val="00460E73"/>
    <w:rsid w:val="00460FA3"/>
    <w:rsid w:val="00463337"/>
    <w:rsid w:val="00464BC2"/>
    <w:rsid w:val="004655AB"/>
    <w:rsid w:val="0046737B"/>
    <w:rsid w:val="004703B8"/>
    <w:rsid w:val="00470754"/>
    <w:rsid w:val="004708B0"/>
    <w:rsid w:val="00474364"/>
    <w:rsid w:val="0047643B"/>
    <w:rsid w:val="004769BD"/>
    <w:rsid w:val="00477E2F"/>
    <w:rsid w:val="0048253A"/>
    <w:rsid w:val="00482B8C"/>
    <w:rsid w:val="0048383F"/>
    <w:rsid w:val="004839F4"/>
    <w:rsid w:val="00485A99"/>
    <w:rsid w:val="004866B2"/>
    <w:rsid w:val="004871C4"/>
    <w:rsid w:val="0049057D"/>
    <w:rsid w:val="00490B39"/>
    <w:rsid w:val="004910EE"/>
    <w:rsid w:val="004915D6"/>
    <w:rsid w:val="00493E3B"/>
    <w:rsid w:val="0049697E"/>
    <w:rsid w:val="00496B6D"/>
    <w:rsid w:val="004A0A93"/>
    <w:rsid w:val="004A174C"/>
    <w:rsid w:val="004A1CF4"/>
    <w:rsid w:val="004A52AD"/>
    <w:rsid w:val="004A741E"/>
    <w:rsid w:val="004B1208"/>
    <w:rsid w:val="004B4349"/>
    <w:rsid w:val="004B4797"/>
    <w:rsid w:val="004B6F07"/>
    <w:rsid w:val="004C0F97"/>
    <w:rsid w:val="004C2186"/>
    <w:rsid w:val="004C36F3"/>
    <w:rsid w:val="004C5386"/>
    <w:rsid w:val="004C56C6"/>
    <w:rsid w:val="004C5E9E"/>
    <w:rsid w:val="004C69F3"/>
    <w:rsid w:val="004D1536"/>
    <w:rsid w:val="004D2E7D"/>
    <w:rsid w:val="004D2E9B"/>
    <w:rsid w:val="004D3595"/>
    <w:rsid w:val="004D367A"/>
    <w:rsid w:val="004D4E1C"/>
    <w:rsid w:val="004D6760"/>
    <w:rsid w:val="004D6BEA"/>
    <w:rsid w:val="004D7C80"/>
    <w:rsid w:val="004E15DD"/>
    <w:rsid w:val="004E209A"/>
    <w:rsid w:val="004E3C9A"/>
    <w:rsid w:val="004E5FEC"/>
    <w:rsid w:val="004E6F2C"/>
    <w:rsid w:val="004E74FA"/>
    <w:rsid w:val="004E7664"/>
    <w:rsid w:val="004F00C9"/>
    <w:rsid w:val="004F21E9"/>
    <w:rsid w:val="004F23A6"/>
    <w:rsid w:val="004F28B5"/>
    <w:rsid w:val="004F64F1"/>
    <w:rsid w:val="004F6852"/>
    <w:rsid w:val="004F74AE"/>
    <w:rsid w:val="00501430"/>
    <w:rsid w:val="0050169C"/>
    <w:rsid w:val="00502033"/>
    <w:rsid w:val="00503C25"/>
    <w:rsid w:val="0050456B"/>
    <w:rsid w:val="00506FD4"/>
    <w:rsid w:val="0050729C"/>
    <w:rsid w:val="00507C99"/>
    <w:rsid w:val="00510234"/>
    <w:rsid w:val="00510C50"/>
    <w:rsid w:val="00511445"/>
    <w:rsid w:val="005114E3"/>
    <w:rsid w:val="00511841"/>
    <w:rsid w:val="0051448D"/>
    <w:rsid w:val="00516D55"/>
    <w:rsid w:val="00516F24"/>
    <w:rsid w:val="00517745"/>
    <w:rsid w:val="005204E1"/>
    <w:rsid w:val="00520E22"/>
    <w:rsid w:val="0052299C"/>
    <w:rsid w:val="00523391"/>
    <w:rsid w:val="00524C3D"/>
    <w:rsid w:val="005258A2"/>
    <w:rsid w:val="00525CD2"/>
    <w:rsid w:val="005264A6"/>
    <w:rsid w:val="005269AF"/>
    <w:rsid w:val="00526E1B"/>
    <w:rsid w:val="0052792D"/>
    <w:rsid w:val="00527ED0"/>
    <w:rsid w:val="00530759"/>
    <w:rsid w:val="00531E82"/>
    <w:rsid w:val="00533C06"/>
    <w:rsid w:val="00535CA8"/>
    <w:rsid w:val="0054036C"/>
    <w:rsid w:val="00540BDA"/>
    <w:rsid w:val="005439E6"/>
    <w:rsid w:val="00544C1A"/>
    <w:rsid w:val="005478C6"/>
    <w:rsid w:val="00550831"/>
    <w:rsid w:val="00550EBF"/>
    <w:rsid w:val="0055210A"/>
    <w:rsid w:val="0055380C"/>
    <w:rsid w:val="00555AE7"/>
    <w:rsid w:val="0056511A"/>
    <w:rsid w:val="00571543"/>
    <w:rsid w:val="00575341"/>
    <w:rsid w:val="00575538"/>
    <w:rsid w:val="005757B8"/>
    <w:rsid w:val="005757C4"/>
    <w:rsid w:val="00575977"/>
    <w:rsid w:val="00575A1E"/>
    <w:rsid w:val="00576483"/>
    <w:rsid w:val="00577416"/>
    <w:rsid w:val="005810DF"/>
    <w:rsid w:val="00582901"/>
    <w:rsid w:val="00586244"/>
    <w:rsid w:val="00586356"/>
    <w:rsid w:val="005865B5"/>
    <w:rsid w:val="00586E04"/>
    <w:rsid w:val="00587262"/>
    <w:rsid w:val="005900C5"/>
    <w:rsid w:val="00595E04"/>
    <w:rsid w:val="0059680F"/>
    <w:rsid w:val="0059762C"/>
    <w:rsid w:val="005A205D"/>
    <w:rsid w:val="005A7087"/>
    <w:rsid w:val="005A772B"/>
    <w:rsid w:val="005B00BB"/>
    <w:rsid w:val="005B4B7A"/>
    <w:rsid w:val="005B4F5D"/>
    <w:rsid w:val="005B6806"/>
    <w:rsid w:val="005B739A"/>
    <w:rsid w:val="005C1AA4"/>
    <w:rsid w:val="005C1F61"/>
    <w:rsid w:val="005C39A1"/>
    <w:rsid w:val="005C3A29"/>
    <w:rsid w:val="005C6272"/>
    <w:rsid w:val="005D08EB"/>
    <w:rsid w:val="005D2E69"/>
    <w:rsid w:val="005D38E8"/>
    <w:rsid w:val="005D4782"/>
    <w:rsid w:val="005D48E3"/>
    <w:rsid w:val="005E0B48"/>
    <w:rsid w:val="005E1178"/>
    <w:rsid w:val="005E2420"/>
    <w:rsid w:val="005E26AC"/>
    <w:rsid w:val="005E4F52"/>
    <w:rsid w:val="005E69A7"/>
    <w:rsid w:val="005E728C"/>
    <w:rsid w:val="005F2AF3"/>
    <w:rsid w:val="0060003F"/>
    <w:rsid w:val="00601FF3"/>
    <w:rsid w:val="00602174"/>
    <w:rsid w:val="006027C6"/>
    <w:rsid w:val="00603F57"/>
    <w:rsid w:val="0060452A"/>
    <w:rsid w:val="00604C42"/>
    <w:rsid w:val="006056B2"/>
    <w:rsid w:val="0060709A"/>
    <w:rsid w:val="0061081C"/>
    <w:rsid w:val="0061099E"/>
    <w:rsid w:val="00610AD7"/>
    <w:rsid w:val="00610FB0"/>
    <w:rsid w:val="00614EA7"/>
    <w:rsid w:val="006236B2"/>
    <w:rsid w:val="006257B2"/>
    <w:rsid w:val="00626364"/>
    <w:rsid w:val="006266C5"/>
    <w:rsid w:val="00627C14"/>
    <w:rsid w:val="00631A0B"/>
    <w:rsid w:val="00631B82"/>
    <w:rsid w:val="00632189"/>
    <w:rsid w:val="0063378F"/>
    <w:rsid w:val="00633BD3"/>
    <w:rsid w:val="006344EA"/>
    <w:rsid w:val="00634B92"/>
    <w:rsid w:val="00637588"/>
    <w:rsid w:val="00640E80"/>
    <w:rsid w:val="00644AAC"/>
    <w:rsid w:val="00644B79"/>
    <w:rsid w:val="00647FF9"/>
    <w:rsid w:val="00652971"/>
    <w:rsid w:val="00653798"/>
    <w:rsid w:val="00653995"/>
    <w:rsid w:val="006550B7"/>
    <w:rsid w:val="006558C2"/>
    <w:rsid w:val="00656793"/>
    <w:rsid w:val="00657D98"/>
    <w:rsid w:val="00660D63"/>
    <w:rsid w:val="006621C9"/>
    <w:rsid w:val="00662A2A"/>
    <w:rsid w:val="006631FC"/>
    <w:rsid w:val="00663257"/>
    <w:rsid w:val="00663960"/>
    <w:rsid w:val="00664B71"/>
    <w:rsid w:val="00664BD8"/>
    <w:rsid w:val="00664F5B"/>
    <w:rsid w:val="00667DDF"/>
    <w:rsid w:val="00670215"/>
    <w:rsid w:val="006711A3"/>
    <w:rsid w:val="00673A97"/>
    <w:rsid w:val="00674FDC"/>
    <w:rsid w:val="00675071"/>
    <w:rsid w:val="00675FA9"/>
    <w:rsid w:val="00680EEE"/>
    <w:rsid w:val="00682909"/>
    <w:rsid w:val="006837E4"/>
    <w:rsid w:val="00683804"/>
    <w:rsid w:val="00683930"/>
    <w:rsid w:val="006839FC"/>
    <w:rsid w:val="0068413B"/>
    <w:rsid w:val="00684865"/>
    <w:rsid w:val="00685E2C"/>
    <w:rsid w:val="00687D97"/>
    <w:rsid w:val="006941FB"/>
    <w:rsid w:val="006972BA"/>
    <w:rsid w:val="006A2712"/>
    <w:rsid w:val="006A594E"/>
    <w:rsid w:val="006B1817"/>
    <w:rsid w:val="006B1949"/>
    <w:rsid w:val="006B26A2"/>
    <w:rsid w:val="006B2DF8"/>
    <w:rsid w:val="006B3106"/>
    <w:rsid w:val="006B3664"/>
    <w:rsid w:val="006B38DF"/>
    <w:rsid w:val="006C1B73"/>
    <w:rsid w:val="006C58B3"/>
    <w:rsid w:val="006C645A"/>
    <w:rsid w:val="006C7D57"/>
    <w:rsid w:val="006D0B07"/>
    <w:rsid w:val="006D2589"/>
    <w:rsid w:val="006D2659"/>
    <w:rsid w:val="006D376B"/>
    <w:rsid w:val="006D3A3B"/>
    <w:rsid w:val="006D5341"/>
    <w:rsid w:val="006D7F2D"/>
    <w:rsid w:val="006E0250"/>
    <w:rsid w:val="006E1369"/>
    <w:rsid w:val="006E3C76"/>
    <w:rsid w:val="006E4F7F"/>
    <w:rsid w:val="006E679E"/>
    <w:rsid w:val="006E6C84"/>
    <w:rsid w:val="006E700F"/>
    <w:rsid w:val="006F30A7"/>
    <w:rsid w:val="006F36B3"/>
    <w:rsid w:val="006F65E3"/>
    <w:rsid w:val="006F66CF"/>
    <w:rsid w:val="0070032C"/>
    <w:rsid w:val="007004CA"/>
    <w:rsid w:val="00701601"/>
    <w:rsid w:val="00704684"/>
    <w:rsid w:val="00705835"/>
    <w:rsid w:val="00705DF1"/>
    <w:rsid w:val="00707834"/>
    <w:rsid w:val="00710147"/>
    <w:rsid w:val="00710460"/>
    <w:rsid w:val="00710B86"/>
    <w:rsid w:val="007127C5"/>
    <w:rsid w:val="00713334"/>
    <w:rsid w:val="00713C89"/>
    <w:rsid w:val="00716224"/>
    <w:rsid w:val="00717659"/>
    <w:rsid w:val="00717BA4"/>
    <w:rsid w:val="00720CB6"/>
    <w:rsid w:val="00722F62"/>
    <w:rsid w:val="0072441F"/>
    <w:rsid w:val="00724F3F"/>
    <w:rsid w:val="00727F31"/>
    <w:rsid w:val="007357A3"/>
    <w:rsid w:val="007357E6"/>
    <w:rsid w:val="00740A25"/>
    <w:rsid w:val="00740E89"/>
    <w:rsid w:val="007412DC"/>
    <w:rsid w:val="00741AB9"/>
    <w:rsid w:val="00741B7D"/>
    <w:rsid w:val="007443D5"/>
    <w:rsid w:val="00747E46"/>
    <w:rsid w:val="00747F8F"/>
    <w:rsid w:val="007500AA"/>
    <w:rsid w:val="00751293"/>
    <w:rsid w:val="00752477"/>
    <w:rsid w:val="00752658"/>
    <w:rsid w:val="00753695"/>
    <w:rsid w:val="0075471D"/>
    <w:rsid w:val="00754D27"/>
    <w:rsid w:val="00756DD7"/>
    <w:rsid w:val="00757726"/>
    <w:rsid w:val="00761A29"/>
    <w:rsid w:val="00761CA7"/>
    <w:rsid w:val="00762F68"/>
    <w:rsid w:val="00770883"/>
    <w:rsid w:val="00771DBE"/>
    <w:rsid w:val="00773DF9"/>
    <w:rsid w:val="007744BF"/>
    <w:rsid w:val="00781781"/>
    <w:rsid w:val="00783AF1"/>
    <w:rsid w:val="0078431A"/>
    <w:rsid w:val="007851F1"/>
    <w:rsid w:val="0079219B"/>
    <w:rsid w:val="007936A3"/>
    <w:rsid w:val="00793876"/>
    <w:rsid w:val="007950E0"/>
    <w:rsid w:val="0079701F"/>
    <w:rsid w:val="007977A2"/>
    <w:rsid w:val="007A3795"/>
    <w:rsid w:val="007A4973"/>
    <w:rsid w:val="007A52BB"/>
    <w:rsid w:val="007A5F1F"/>
    <w:rsid w:val="007A79DC"/>
    <w:rsid w:val="007A7B65"/>
    <w:rsid w:val="007B329E"/>
    <w:rsid w:val="007B391E"/>
    <w:rsid w:val="007B4A44"/>
    <w:rsid w:val="007B4DFD"/>
    <w:rsid w:val="007B69A9"/>
    <w:rsid w:val="007C1008"/>
    <w:rsid w:val="007C1D0B"/>
    <w:rsid w:val="007C2573"/>
    <w:rsid w:val="007C349C"/>
    <w:rsid w:val="007C4601"/>
    <w:rsid w:val="007C55C8"/>
    <w:rsid w:val="007C7EE7"/>
    <w:rsid w:val="007D1125"/>
    <w:rsid w:val="007D1248"/>
    <w:rsid w:val="007D1484"/>
    <w:rsid w:val="007D5542"/>
    <w:rsid w:val="007D743F"/>
    <w:rsid w:val="007E166B"/>
    <w:rsid w:val="007E1E26"/>
    <w:rsid w:val="007E34BA"/>
    <w:rsid w:val="007E4DD9"/>
    <w:rsid w:val="007E51C8"/>
    <w:rsid w:val="007F0E79"/>
    <w:rsid w:val="007F2768"/>
    <w:rsid w:val="007F442E"/>
    <w:rsid w:val="007F5326"/>
    <w:rsid w:val="007F6D9B"/>
    <w:rsid w:val="007F7AF5"/>
    <w:rsid w:val="0080036E"/>
    <w:rsid w:val="00801217"/>
    <w:rsid w:val="00803855"/>
    <w:rsid w:val="00803DBD"/>
    <w:rsid w:val="0080499B"/>
    <w:rsid w:val="00805013"/>
    <w:rsid w:val="008058BF"/>
    <w:rsid w:val="008076BB"/>
    <w:rsid w:val="00813183"/>
    <w:rsid w:val="00821789"/>
    <w:rsid w:val="00822341"/>
    <w:rsid w:val="008248DA"/>
    <w:rsid w:val="008257B3"/>
    <w:rsid w:val="00825E7D"/>
    <w:rsid w:val="00827E89"/>
    <w:rsid w:val="008321E6"/>
    <w:rsid w:val="00835D31"/>
    <w:rsid w:val="00837B51"/>
    <w:rsid w:val="00841FE3"/>
    <w:rsid w:val="0084214C"/>
    <w:rsid w:val="008456F4"/>
    <w:rsid w:val="0084613E"/>
    <w:rsid w:val="008465C6"/>
    <w:rsid w:val="00847F38"/>
    <w:rsid w:val="008505F3"/>
    <w:rsid w:val="008516A5"/>
    <w:rsid w:val="00851B4A"/>
    <w:rsid w:val="00853991"/>
    <w:rsid w:val="008560E0"/>
    <w:rsid w:val="00856A3F"/>
    <w:rsid w:val="0085765C"/>
    <w:rsid w:val="00861528"/>
    <w:rsid w:val="00864550"/>
    <w:rsid w:val="00865BC7"/>
    <w:rsid w:val="00870881"/>
    <w:rsid w:val="008724E6"/>
    <w:rsid w:val="00875686"/>
    <w:rsid w:val="0087599B"/>
    <w:rsid w:val="00882684"/>
    <w:rsid w:val="008828E4"/>
    <w:rsid w:val="00883A13"/>
    <w:rsid w:val="008841DA"/>
    <w:rsid w:val="00887E6B"/>
    <w:rsid w:val="00892990"/>
    <w:rsid w:val="00893041"/>
    <w:rsid w:val="00893E60"/>
    <w:rsid w:val="00896501"/>
    <w:rsid w:val="00897BBC"/>
    <w:rsid w:val="008A1845"/>
    <w:rsid w:val="008A3C10"/>
    <w:rsid w:val="008A6005"/>
    <w:rsid w:val="008B04AD"/>
    <w:rsid w:val="008B07EE"/>
    <w:rsid w:val="008B5601"/>
    <w:rsid w:val="008B6D64"/>
    <w:rsid w:val="008B7D6B"/>
    <w:rsid w:val="008C0841"/>
    <w:rsid w:val="008C6868"/>
    <w:rsid w:val="008D00AF"/>
    <w:rsid w:val="008D0E92"/>
    <w:rsid w:val="008D158C"/>
    <w:rsid w:val="008D2792"/>
    <w:rsid w:val="008D5018"/>
    <w:rsid w:val="008D571D"/>
    <w:rsid w:val="008D5D0E"/>
    <w:rsid w:val="008D6F11"/>
    <w:rsid w:val="008D7304"/>
    <w:rsid w:val="008E09EE"/>
    <w:rsid w:val="008E2CEC"/>
    <w:rsid w:val="008E4969"/>
    <w:rsid w:val="008E4A37"/>
    <w:rsid w:val="008E4AC3"/>
    <w:rsid w:val="008E52F7"/>
    <w:rsid w:val="008E60D8"/>
    <w:rsid w:val="008E6274"/>
    <w:rsid w:val="008E6E01"/>
    <w:rsid w:val="008F000C"/>
    <w:rsid w:val="008F0C22"/>
    <w:rsid w:val="008F1876"/>
    <w:rsid w:val="008F23D6"/>
    <w:rsid w:val="008F369C"/>
    <w:rsid w:val="008F6D7B"/>
    <w:rsid w:val="008F7243"/>
    <w:rsid w:val="008F7F9E"/>
    <w:rsid w:val="00902181"/>
    <w:rsid w:val="009040F3"/>
    <w:rsid w:val="009065DB"/>
    <w:rsid w:val="009075DF"/>
    <w:rsid w:val="00910F44"/>
    <w:rsid w:val="0091340D"/>
    <w:rsid w:val="00914426"/>
    <w:rsid w:val="00914E5F"/>
    <w:rsid w:val="00916934"/>
    <w:rsid w:val="00917F41"/>
    <w:rsid w:val="00917F5D"/>
    <w:rsid w:val="0092367E"/>
    <w:rsid w:val="009249DD"/>
    <w:rsid w:val="00925320"/>
    <w:rsid w:val="0092634A"/>
    <w:rsid w:val="009275FB"/>
    <w:rsid w:val="00927BEA"/>
    <w:rsid w:val="00935358"/>
    <w:rsid w:val="009353D2"/>
    <w:rsid w:val="00935F4A"/>
    <w:rsid w:val="009363E7"/>
    <w:rsid w:val="00937C65"/>
    <w:rsid w:val="00937D87"/>
    <w:rsid w:val="00942DE6"/>
    <w:rsid w:val="00944055"/>
    <w:rsid w:val="00944512"/>
    <w:rsid w:val="009454D4"/>
    <w:rsid w:val="00945772"/>
    <w:rsid w:val="00945F86"/>
    <w:rsid w:val="00953654"/>
    <w:rsid w:val="00954C3E"/>
    <w:rsid w:val="00955039"/>
    <w:rsid w:val="00955744"/>
    <w:rsid w:val="009559E0"/>
    <w:rsid w:val="00956996"/>
    <w:rsid w:val="00956B03"/>
    <w:rsid w:val="00961CF5"/>
    <w:rsid w:val="009631A3"/>
    <w:rsid w:val="0096325C"/>
    <w:rsid w:val="009661C7"/>
    <w:rsid w:val="00966351"/>
    <w:rsid w:val="00966C47"/>
    <w:rsid w:val="00973178"/>
    <w:rsid w:val="009732F9"/>
    <w:rsid w:val="00977967"/>
    <w:rsid w:val="00984EBE"/>
    <w:rsid w:val="00991CE0"/>
    <w:rsid w:val="00994312"/>
    <w:rsid w:val="00994C1F"/>
    <w:rsid w:val="00996621"/>
    <w:rsid w:val="00996D2B"/>
    <w:rsid w:val="00997291"/>
    <w:rsid w:val="009A46B4"/>
    <w:rsid w:val="009A6155"/>
    <w:rsid w:val="009B1027"/>
    <w:rsid w:val="009B2742"/>
    <w:rsid w:val="009B4092"/>
    <w:rsid w:val="009B4B74"/>
    <w:rsid w:val="009B62B7"/>
    <w:rsid w:val="009C0135"/>
    <w:rsid w:val="009C1C35"/>
    <w:rsid w:val="009C1C4C"/>
    <w:rsid w:val="009C2356"/>
    <w:rsid w:val="009C3EC7"/>
    <w:rsid w:val="009C7750"/>
    <w:rsid w:val="009C7973"/>
    <w:rsid w:val="009D2124"/>
    <w:rsid w:val="009D3C8E"/>
    <w:rsid w:val="009D7379"/>
    <w:rsid w:val="009E0088"/>
    <w:rsid w:val="009E07CF"/>
    <w:rsid w:val="009E081E"/>
    <w:rsid w:val="009E0CA5"/>
    <w:rsid w:val="009E3133"/>
    <w:rsid w:val="009E31A7"/>
    <w:rsid w:val="009E39E9"/>
    <w:rsid w:val="009E6D0F"/>
    <w:rsid w:val="009E75A0"/>
    <w:rsid w:val="009F47FC"/>
    <w:rsid w:val="009F4D7F"/>
    <w:rsid w:val="009F5B2B"/>
    <w:rsid w:val="009F5DE0"/>
    <w:rsid w:val="009F764B"/>
    <w:rsid w:val="009F7DD0"/>
    <w:rsid w:val="00A0014E"/>
    <w:rsid w:val="00A01599"/>
    <w:rsid w:val="00A02453"/>
    <w:rsid w:val="00A03EBA"/>
    <w:rsid w:val="00A07FC4"/>
    <w:rsid w:val="00A101A7"/>
    <w:rsid w:val="00A103AB"/>
    <w:rsid w:val="00A105D9"/>
    <w:rsid w:val="00A10A2D"/>
    <w:rsid w:val="00A12A08"/>
    <w:rsid w:val="00A1454F"/>
    <w:rsid w:val="00A147CE"/>
    <w:rsid w:val="00A14963"/>
    <w:rsid w:val="00A15095"/>
    <w:rsid w:val="00A170DC"/>
    <w:rsid w:val="00A206C5"/>
    <w:rsid w:val="00A207A0"/>
    <w:rsid w:val="00A215BA"/>
    <w:rsid w:val="00A217C8"/>
    <w:rsid w:val="00A21C01"/>
    <w:rsid w:val="00A22079"/>
    <w:rsid w:val="00A254B6"/>
    <w:rsid w:val="00A25CCB"/>
    <w:rsid w:val="00A27AC2"/>
    <w:rsid w:val="00A31FD7"/>
    <w:rsid w:val="00A3473E"/>
    <w:rsid w:val="00A36119"/>
    <w:rsid w:val="00A37465"/>
    <w:rsid w:val="00A4560F"/>
    <w:rsid w:val="00A4698C"/>
    <w:rsid w:val="00A50492"/>
    <w:rsid w:val="00A53020"/>
    <w:rsid w:val="00A53202"/>
    <w:rsid w:val="00A54141"/>
    <w:rsid w:val="00A577F1"/>
    <w:rsid w:val="00A630EC"/>
    <w:rsid w:val="00A72276"/>
    <w:rsid w:val="00A73D06"/>
    <w:rsid w:val="00A747C0"/>
    <w:rsid w:val="00A7492C"/>
    <w:rsid w:val="00A753FB"/>
    <w:rsid w:val="00A761E7"/>
    <w:rsid w:val="00A776DE"/>
    <w:rsid w:val="00A777DA"/>
    <w:rsid w:val="00A80C1E"/>
    <w:rsid w:val="00A841FB"/>
    <w:rsid w:val="00A858C8"/>
    <w:rsid w:val="00A90097"/>
    <w:rsid w:val="00A90A75"/>
    <w:rsid w:val="00A90F3D"/>
    <w:rsid w:val="00A9194F"/>
    <w:rsid w:val="00A927AD"/>
    <w:rsid w:val="00A94849"/>
    <w:rsid w:val="00A95D51"/>
    <w:rsid w:val="00A9665B"/>
    <w:rsid w:val="00AA0518"/>
    <w:rsid w:val="00AA0553"/>
    <w:rsid w:val="00AA286B"/>
    <w:rsid w:val="00AA2FB5"/>
    <w:rsid w:val="00AA41F7"/>
    <w:rsid w:val="00AA481F"/>
    <w:rsid w:val="00AA4991"/>
    <w:rsid w:val="00AA735F"/>
    <w:rsid w:val="00AB02D9"/>
    <w:rsid w:val="00AB0918"/>
    <w:rsid w:val="00AB16A7"/>
    <w:rsid w:val="00AB1F1F"/>
    <w:rsid w:val="00AB2610"/>
    <w:rsid w:val="00AB313F"/>
    <w:rsid w:val="00AB45C4"/>
    <w:rsid w:val="00AC552A"/>
    <w:rsid w:val="00AC595A"/>
    <w:rsid w:val="00AC78BB"/>
    <w:rsid w:val="00AD0FFC"/>
    <w:rsid w:val="00AD11AF"/>
    <w:rsid w:val="00AD1929"/>
    <w:rsid w:val="00AD567B"/>
    <w:rsid w:val="00AD67E2"/>
    <w:rsid w:val="00AD76EB"/>
    <w:rsid w:val="00AE0BE3"/>
    <w:rsid w:val="00AE1F04"/>
    <w:rsid w:val="00AE2D7F"/>
    <w:rsid w:val="00AE3B22"/>
    <w:rsid w:val="00AE5D18"/>
    <w:rsid w:val="00AE653D"/>
    <w:rsid w:val="00AE7236"/>
    <w:rsid w:val="00AF110F"/>
    <w:rsid w:val="00AF3561"/>
    <w:rsid w:val="00AF3653"/>
    <w:rsid w:val="00AF5CDB"/>
    <w:rsid w:val="00AF6B28"/>
    <w:rsid w:val="00AF7121"/>
    <w:rsid w:val="00B00442"/>
    <w:rsid w:val="00B0099B"/>
    <w:rsid w:val="00B03AAF"/>
    <w:rsid w:val="00B03C11"/>
    <w:rsid w:val="00B03E4B"/>
    <w:rsid w:val="00B0481D"/>
    <w:rsid w:val="00B05120"/>
    <w:rsid w:val="00B05394"/>
    <w:rsid w:val="00B0577D"/>
    <w:rsid w:val="00B05806"/>
    <w:rsid w:val="00B060BF"/>
    <w:rsid w:val="00B10299"/>
    <w:rsid w:val="00B10992"/>
    <w:rsid w:val="00B115E5"/>
    <w:rsid w:val="00B1332D"/>
    <w:rsid w:val="00B13803"/>
    <w:rsid w:val="00B1444D"/>
    <w:rsid w:val="00B15064"/>
    <w:rsid w:val="00B17281"/>
    <w:rsid w:val="00B21894"/>
    <w:rsid w:val="00B23775"/>
    <w:rsid w:val="00B23828"/>
    <w:rsid w:val="00B239DB"/>
    <w:rsid w:val="00B2555D"/>
    <w:rsid w:val="00B26243"/>
    <w:rsid w:val="00B26285"/>
    <w:rsid w:val="00B27E17"/>
    <w:rsid w:val="00B30672"/>
    <w:rsid w:val="00B31C94"/>
    <w:rsid w:val="00B3435F"/>
    <w:rsid w:val="00B35CEB"/>
    <w:rsid w:val="00B37379"/>
    <w:rsid w:val="00B40D8B"/>
    <w:rsid w:val="00B416F6"/>
    <w:rsid w:val="00B41958"/>
    <w:rsid w:val="00B424CD"/>
    <w:rsid w:val="00B448EC"/>
    <w:rsid w:val="00B44FC1"/>
    <w:rsid w:val="00B45097"/>
    <w:rsid w:val="00B45D84"/>
    <w:rsid w:val="00B52C8F"/>
    <w:rsid w:val="00B54C72"/>
    <w:rsid w:val="00B55442"/>
    <w:rsid w:val="00B55D87"/>
    <w:rsid w:val="00B60E46"/>
    <w:rsid w:val="00B61D6B"/>
    <w:rsid w:val="00B63023"/>
    <w:rsid w:val="00B63A83"/>
    <w:rsid w:val="00B66DE3"/>
    <w:rsid w:val="00B67409"/>
    <w:rsid w:val="00B7209B"/>
    <w:rsid w:val="00B74AE0"/>
    <w:rsid w:val="00B74DE4"/>
    <w:rsid w:val="00B75290"/>
    <w:rsid w:val="00B7605D"/>
    <w:rsid w:val="00B843E5"/>
    <w:rsid w:val="00B847B9"/>
    <w:rsid w:val="00B85BE7"/>
    <w:rsid w:val="00B87609"/>
    <w:rsid w:val="00B90DE3"/>
    <w:rsid w:val="00B91FC1"/>
    <w:rsid w:val="00B94C38"/>
    <w:rsid w:val="00B96807"/>
    <w:rsid w:val="00B968A7"/>
    <w:rsid w:val="00B97083"/>
    <w:rsid w:val="00BA06E5"/>
    <w:rsid w:val="00BA1E7D"/>
    <w:rsid w:val="00BA33FA"/>
    <w:rsid w:val="00BA4A25"/>
    <w:rsid w:val="00BA52B3"/>
    <w:rsid w:val="00BA6F67"/>
    <w:rsid w:val="00BA728F"/>
    <w:rsid w:val="00BB16F8"/>
    <w:rsid w:val="00BB1C7D"/>
    <w:rsid w:val="00BB4E1C"/>
    <w:rsid w:val="00BB5B5A"/>
    <w:rsid w:val="00BC13AE"/>
    <w:rsid w:val="00BC2E8A"/>
    <w:rsid w:val="00BC3A47"/>
    <w:rsid w:val="00BC53E6"/>
    <w:rsid w:val="00BC60B4"/>
    <w:rsid w:val="00BC6171"/>
    <w:rsid w:val="00BC6456"/>
    <w:rsid w:val="00BD0F85"/>
    <w:rsid w:val="00BD1276"/>
    <w:rsid w:val="00BD1AED"/>
    <w:rsid w:val="00BD1E5F"/>
    <w:rsid w:val="00BD393C"/>
    <w:rsid w:val="00BD4083"/>
    <w:rsid w:val="00BD61A9"/>
    <w:rsid w:val="00BE0CC7"/>
    <w:rsid w:val="00BE160B"/>
    <w:rsid w:val="00BE473E"/>
    <w:rsid w:val="00BE66F6"/>
    <w:rsid w:val="00BE79B4"/>
    <w:rsid w:val="00BE7FF1"/>
    <w:rsid w:val="00BF29B1"/>
    <w:rsid w:val="00BF2BB9"/>
    <w:rsid w:val="00BF38E8"/>
    <w:rsid w:val="00BF52CB"/>
    <w:rsid w:val="00C0221E"/>
    <w:rsid w:val="00C02E8B"/>
    <w:rsid w:val="00C02EE2"/>
    <w:rsid w:val="00C03250"/>
    <w:rsid w:val="00C04701"/>
    <w:rsid w:val="00C06CB4"/>
    <w:rsid w:val="00C07C58"/>
    <w:rsid w:val="00C10D5B"/>
    <w:rsid w:val="00C11251"/>
    <w:rsid w:val="00C121C0"/>
    <w:rsid w:val="00C123B1"/>
    <w:rsid w:val="00C151AB"/>
    <w:rsid w:val="00C154A8"/>
    <w:rsid w:val="00C1683C"/>
    <w:rsid w:val="00C16A14"/>
    <w:rsid w:val="00C16C3C"/>
    <w:rsid w:val="00C17247"/>
    <w:rsid w:val="00C17DA5"/>
    <w:rsid w:val="00C20B7C"/>
    <w:rsid w:val="00C24AED"/>
    <w:rsid w:val="00C26C3F"/>
    <w:rsid w:val="00C301CA"/>
    <w:rsid w:val="00C32A5E"/>
    <w:rsid w:val="00C34C86"/>
    <w:rsid w:val="00C3517F"/>
    <w:rsid w:val="00C40F32"/>
    <w:rsid w:val="00C44BE7"/>
    <w:rsid w:val="00C5271D"/>
    <w:rsid w:val="00C54D0F"/>
    <w:rsid w:val="00C56A08"/>
    <w:rsid w:val="00C60015"/>
    <w:rsid w:val="00C601B4"/>
    <w:rsid w:val="00C60657"/>
    <w:rsid w:val="00C60EF7"/>
    <w:rsid w:val="00C61AD9"/>
    <w:rsid w:val="00C62E4D"/>
    <w:rsid w:val="00C64501"/>
    <w:rsid w:val="00C650D7"/>
    <w:rsid w:val="00C66509"/>
    <w:rsid w:val="00C67339"/>
    <w:rsid w:val="00C70650"/>
    <w:rsid w:val="00C7184E"/>
    <w:rsid w:val="00C7265F"/>
    <w:rsid w:val="00C73C56"/>
    <w:rsid w:val="00C75934"/>
    <w:rsid w:val="00C763CB"/>
    <w:rsid w:val="00C76512"/>
    <w:rsid w:val="00C80662"/>
    <w:rsid w:val="00C8185B"/>
    <w:rsid w:val="00C827DD"/>
    <w:rsid w:val="00C8406B"/>
    <w:rsid w:val="00C84A6B"/>
    <w:rsid w:val="00C856E5"/>
    <w:rsid w:val="00C91FDE"/>
    <w:rsid w:val="00C93C72"/>
    <w:rsid w:val="00C96125"/>
    <w:rsid w:val="00C9612A"/>
    <w:rsid w:val="00C97EF2"/>
    <w:rsid w:val="00CA18AC"/>
    <w:rsid w:val="00CA1FE3"/>
    <w:rsid w:val="00CA21A6"/>
    <w:rsid w:val="00CA4091"/>
    <w:rsid w:val="00CA4DF1"/>
    <w:rsid w:val="00CA6772"/>
    <w:rsid w:val="00CA6F7D"/>
    <w:rsid w:val="00CA7FCA"/>
    <w:rsid w:val="00CB2212"/>
    <w:rsid w:val="00CB6050"/>
    <w:rsid w:val="00CB7C1F"/>
    <w:rsid w:val="00CC1121"/>
    <w:rsid w:val="00CC16C5"/>
    <w:rsid w:val="00CC548B"/>
    <w:rsid w:val="00CD3458"/>
    <w:rsid w:val="00CD4ADA"/>
    <w:rsid w:val="00CD7C67"/>
    <w:rsid w:val="00CE04AE"/>
    <w:rsid w:val="00CE1AC0"/>
    <w:rsid w:val="00CE2000"/>
    <w:rsid w:val="00CE2B0F"/>
    <w:rsid w:val="00CE2D83"/>
    <w:rsid w:val="00CE3A33"/>
    <w:rsid w:val="00CE4201"/>
    <w:rsid w:val="00CE50A4"/>
    <w:rsid w:val="00CF35CA"/>
    <w:rsid w:val="00CF4CC2"/>
    <w:rsid w:val="00CF4F6C"/>
    <w:rsid w:val="00CF6133"/>
    <w:rsid w:val="00CF6E8C"/>
    <w:rsid w:val="00D012BB"/>
    <w:rsid w:val="00D015DF"/>
    <w:rsid w:val="00D01B84"/>
    <w:rsid w:val="00D0308F"/>
    <w:rsid w:val="00D06A1E"/>
    <w:rsid w:val="00D06B9B"/>
    <w:rsid w:val="00D07863"/>
    <w:rsid w:val="00D07AF9"/>
    <w:rsid w:val="00D115F7"/>
    <w:rsid w:val="00D1218D"/>
    <w:rsid w:val="00D122FD"/>
    <w:rsid w:val="00D14201"/>
    <w:rsid w:val="00D1424C"/>
    <w:rsid w:val="00D147C1"/>
    <w:rsid w:val="00D16A26"/>
    <w:rsid w:val="00D2295C"/>
    <w:rsid w:val="00D23F7B"/>
    <w:rsid w:val="00D26144"/>
    <w:rsid w:val="00D27FAD"/>
    <w:rsid w:val="00D32083"/>
    <w:rsid w:val="00D32C72"/>
    <w:rsid w:val="00D3430A"/>
    <w:rsid w:val="00D40B7E"/>
    <w:rsid w:val="00D40C5F"/>
    <w:rsid w:val="00D41C8D"/>
    <w:rsid w:val="00D47948"/>
    <w:rsid w:val="00D51269"/>
    <w:rsid w:val="00D51E9C"/>
    <w:rsid w:val="00D53435"/>
    <w:rsid w:val="00D534E9"/>
    <w:rsid w:val="00D54655"/>
    <w:rsid w:val="00D5469A"/>
    <w:rsid w:val="00D55FE2"/>
    <w:rsid w:val="00D60A75"/>
    <w:rsid w:val="00D61EFB"/>
    <w:rsid w:val="00D6238E"/>
    <w:rsid w:val="00D64084"/>
    <w:rsid w:val="00D65B14"/>
    <w:rsid w:val="00D66266"/>
    <w:rsid w:val="00D66E74"/>
    <w:rsid w:val="00D67AAA"/>
    <w:rsid w:val="00D702A9"/>
    <w:rsid w:val="00D702B3"/>
    <w:rsid w:val="00D70E98"/>
    <w:rsid w:val="00D73FA2"/>
    <w:rsid w:val="00D74036"/>
    <w:rsid w:val="00D75947"/>
    <w:rsid w:val="00D817B1"/>
    <w:rsid w:val="00D8262D"/>
    <w:rsid w:val="00D87E8F"/>
    <w:rsid w:val="00D9034D"/>
    <w:rsid w:val="00D90F53"/>
    <w:rsid w:val="00D92BE1"/>
    <w:rsid w:val="00D96FB9"/>
    <w:rsid w:val="00D973DB"/>
    <w:rsid w:val="00D9794A"/>
    <w:rsid w:val="00DA0C89"/>
    <w:rsid w:val="00DA1A1B"/>
    <w:rsid w:val="00DA4A4B"/>
    <w:rsid w:val="00DA6A44"/>
    <w:rsid w:val="00DA7C17"/>
    <w:rsid w:val="00DB04D5"/>
    <w:rsid w:val="00DB0500"/>
    <w:rsid w:val="00DB0CEE"/>
    <w:rsid w:val="00DB275B"/>
    <w:rsid w:val="00DB307F"/>
    <w:rsid w:val="00DB3FF5"/>
    <w:rsid w:val="00DB4BAC"/>
    <w:rsid w:val="00DB5EDC"/>
    <w:rsid w:val="00DC02CA"/>
    <w:rsid w:val="00DC16C0"/>
    <w:rsid w:val="00DC2749"/>
    <w:rsid w:val="00DC2C9F"/>
    <w:rsid w:val="00DC38C5"/>
    <w:rsid w:val="00DC66CB"/>
    <w:rsid w:val="00DC6A46"/>
    <w:rsid w:val="00DD0426"/>
    <w:rsid w:val="00DD2597"/>
    <w:rsid w:val="00DD3A81"/>
    <w:rsid w:val="00DD52CB"/>
    <w:rsid w:val="00DE5892"/>
    <w:rsid w:val="00DE5BFD"/>
    <w:rsid w:val="00DE6582"/>
    <w:rsid w:val="00DE68BB"/>
    <w:rsid w:val="00DE6903"/>
    <w:rsid w:val="00DE6B83"/>
    <w:rsid w:val="00DE7635"/>
    <w:rsid w:val="00DE7692"/>
    <w:rsid w:val="00DE7711"/>
    <w:rsid w:val="00DE7B0B"/>
    <w:rsid w:val="00DE7F0B"/>
    <w:rsid w:val="00DF2413"/>
    <w:rsid w:val="00DF3D8B"/>
    <w:rsid w:val="00DF43AD"/>
    <w:rsid w:val="00DF447A"/>
    <w:rsid w:val="00DF4B82"/>
    <w:rsid w:val="00DF734F"/>
    <w:rsid w:val="00DF7F27"/>
    <w:rsid w:val="00E003EB"/>
    <w:rsid w:val="00E01428"/>
    <w:rsid w:val="00E023CD"/>
    <w:rsid w:val="00E0524A"/>
    <w:rsid w:val="00E06861"/>
    <w:rsid w:val="00E07423"/>
    <w:rsid w:val="00E07C65"/>
    <w:rsid w:val="00E113E4"/>
    <w:rsid w:val="00E113FB"/>
    <w:rsid w:val="00E12600"/>
    <w:rsid w:val="00E15A7E"/>
    <w:rsid w:val="00E1667D"/>
    <w:rsid w:val="00E212D1"/>
    <w:rsid w:val="00E23C3C"/>
    <w:rsid w:val="00E241A1"/>
    <w:rsid w:val="00E2548A"/>
    <w:rsid w:val="00E25B6E"/>
    <w:rsid w:val="00E25FB7"/>
    <w:rsid w:val="00E3076E"/>
    <w:rsid w:val="00E31F5E"/>
    <w:rsid w:val="00E32ABC"/>
    <w:rsid w:val="00E32F53"/>
    <w:rsid w:val="00E32FDC"/>
    <w:rsid w:val="00E349DE"/>
    <w:rsid w:val="00E3536C"/>
    <w:rsid w:val="00E37DB5"/>
    <w:rsid w:val="00E4025F"/>
    <w:rsid w:val="00E42AE6"/>
    <w:rsid w:val="00E4411F"/>
    <w:rsid w:val="00E47704"/>
    <w:rsid w:val="00E50FDD"/>
    <w:rsid w:val="00E52631"/>
    <w:rsid w:val="00E554EC"/>
    <w:rsid w:val="00E57922"/>
    <w:rsid w:val="00E61BC1"/>
    <w:rsid w:val="00E632D7"/>
    <w:rsid w:val="00E63B40"/>
    <w:rsid w:val="00E65014"/>
    <w:rsid w:val="00E67268"/>
    <w:rsid w:val="00E675F8"/>
    <w:rsid w:val="00E67625"/>
    <w:rsid w:val="00E734BC"/>
    <w:rsid w:val="00E73560"/>
    <w:rsid w:val="00E736ED"/>
    <w:rsid w:val="00E737F9"/>
    <w:rsid w:val="00E74DF5"/>
    <w:rsid w:val="00E75FB7"/>
    <w:rsid w:val="00E800BA"/>
    <w:rsid w:val="00E8147E"/>
    <w:rsid w:val="00E82440"/>
    <w:rsid w:val="00E82D36"/>
    <w:rsid w:val="00E8456E"/>
    <w:rsid w:val="00E86633"/>
    <w:rsid w:val="00E91C19"/>
    <w:rsid w:val="00E92B91"/>
    <w:rsid w:val="00E92FB5"/>
    <w:rsid w:val="00E93E56"/>
    <w:rsid w:val="00E95F3A"/>
    <w:rsid w:val="00E95F67"/>
    <w:rsid w:val="00EA083D"/>
    <w:rsid w:val="00EA1D7D"/>
    <w:rsid w:val="00EA1EC8"/>
    <w:rsid w:val="00EA52E2"/>
    <w:rsid w:val="00EA5DB3"/>
    <w:rsid w:val="00EB0E4A"/>
    <w:rsid w:val="00EB1803"/>
    <w:rsid w:val="00EB1D62"/>
    <w:rsid w:val="00EB2271"/>
    <w:rsid w:val="00EB2757"/>
    <w:rsid w:val="00EB418B"/>
    <w:rsid w:val="00EB41C5"/>
    <w:rsid w:val="00EB50AA"/>
    <w:rsid w:val="00EB6AB4"/>
    <w:rsid w:val="00EC1FBF"/>
    <w:rsid w:val="00EC2F1E"/>
    <w:rsid w:val="00EC4F81"/>
    <w:rsid w:val="00EC5918"/>
    <w:rsid w:val="00ED095F"/>
    <w:rsid w:val="00ED0FDD"/>
    <w:rsid w:val="00ED1F10"/>
    <w:rsid w:val="00ED27C2"/>
    <w:rsid w:val="00ED2909"/>
    <w:rsid w:val="00ED29B0"/>
    <w:rsid w:val="00ED374B"/>
    <w:rsid w:val="00ED3E07"/>
    <w:rsid w:val="00ED6A45"/>
    <w:rsid w:val="00EE15A7"/>
    <w:rsid w:val="00EE304C"/>
    <w:rsid w:val="00EE6E79"/>
    <w:rsid w:val="00EF00DE"/>
    <w:rsid w:val="00EF58CB"/>
    <w:rsid w:val="00F016CF"/>
    <w:rsid w:val="00F01D30"/>
    <w:rsid w:val="00F025DD"/>
    <w:rsid w:val="00F03220"/>
    <w:rsid w:val="00F0524E"/>
    <w:rsid w:val="00F10737"/>
    <w:rsid w:val="00F10FCA"/>
    <w:rsid w:val="00F11810"/>
    <w:rsid w:val="00F1197D"/>
    <w:rsid w:val="00F13BEB"/>
    <w:rsid w:val="00F21218"/>
    <w:rsid w:val="00F2369C"/>
    <w:rsid w:val="00F2376F"/>
    <w:rsid w:val="00F24006"/>
    <w:rsid w:val="00F2517D"/>
    <w:rsid w:val="00F27065"/>
    <w:rsid w:val="00F313A0"/>
    <w:rsid w:val="00F31F6B"/>
    <w:rsid w:val="00F32581"/>
    <w:rsid w:val="00F375A2"/>
    <w:rsid w:val="00F4205A"/>
    <w:rsid w:val="00F4443A"/>
    <w:rsid w:val="00F44B8F"/>
    <w:rsid w:val="00F450BA"/>
    <w:rsid w:val="00F46AA6"/>
    <w:rsid w:val="00F47A83"/>
    <w:rsid w:val="00F51368"/>
    <w:rsid w:val="00F51C81"/>
    <w:rsid w:val="00F51D21"/>
    <w:rsid w:val="00F52944"/>
    <w:rsid w:val="00F53EF8"/>
    <w:rsid w:val="00F544A9"/>
    <w:rsid w:val="00F545EE"/>
    <w:rsid w:val="00F55C10"/>
    <w:rsid w:val="00F57D2C"/>
    <w:rsid w:val="00F60A55"/>
    <w:rsid w:val="00F61B08"/>
    <w:rsid w:val="00F628CF"/>
    <w:rsid w:val="00F62BB4"/>
    <w:rsid w:val="00F632C6"/>
    <w:rsid w:val="00F66064"/>
    <w:rsid w:val="00F70118"/>
    <w:rsid w:val="00F708E2"/>
    <w:rsid w:val="00F73D5D"/>
    <w:rsid w:val="00F7409D"/>
    <w:rsid w:val="00F748B4"/>
    <w:rsid w:val="00F757D8"/>
    <w:rsid w:val="00F773A1"/>
    <w:rsid w:val="00F80F61"/>
    <w:rsid w:val="00F8467E"/>
    <w:rsid w:val="00F84D5D"/>
    <w:rsid w:val="00F85C02"/>
    <w:rsid w:val="00F85C85"/>
    <w:rsid w:val="00F86032"/>
    <w:rsid w:val="00F87D13"/>
    <w:rsid w:val="00F95DE4"/>
    <w:rsid w:val="00F95FFF"/>
    <w:rsid w:val="00FA40F0"/>
    <w:rsid w:val="00FA512A"/>
    <w:rsid w:val="00FA51A5"/>
    <w:rsid w:val="00FA7DE8"/>
    <w:rsid w:val="00FB082B"/>
    <w:rsid w:val="00FB15CE"/>
    <w:rsid w:val="00FB4EBA"/>
    <w:rsid w:val="00FB6745"/>
    <w:rsid w:val="00FB7294"/>
    <w:rsid w:val="00FC0FEA"/>
    <w:rsid w:val="00FC373B"/>
    <w:rsid w:val="00FC4D62"/>
    <w:rsid w:val="00FC4DAD"/>
    <w:rsid w:val="00FC55EA"/>
    <w:rsid w:val="00FC7094"/>
    <w:rsid w:val="00FD03F4"/>
    <w:rsid w:val="00FD0F8C"/>
    <w:rsid w:val="00FD1897"/>
    <w:rsid w:val="00FD20C5"/>
    <w:rsid w:val="00FD40E4"/>
    <w:rsid w:val="00FD556F"/>
    <w:rsid w:val="00FD5835"/>
    <w:rsid w:val="00FD5FBC"/>
    <w:rsid w:val="00FD7C58"/>
    <w:rsid w:val="00FD7E46"/>
    <w:rsid w:val="00FE0C42"/>
    <w:rsid w:val="00FE19AC"/>
    <w:rsid w:val="00FE3700"/>
    <w:rsid w:val="00FE7716"/>
    <w:rsid w:val="00FF1024"/>
    <w:rsid w:val="00FF286E"/>
    <w:rsid w:val="00FF4076"/>
    <w:rsid w:val="00FF431C"/>
    <w:rsid w:val="00FF53DC"/>
    <w:rsid w:val="00FF5603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1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3023"/>
    <w:pPr>
      <w:tabs>
        <w:tab w:val="left" w:pos="851"/>
      </w:tabs>
      <w:spacing w:line="360" w:lineRule="auto"/>
      <w:jc w:val="both"/>
    </w:pPr>
    <w:rPr>
      <w:rFonts w:ascii="Arial" w:hAnsi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513EB"/>
    <w:pPr>
      <w:keepNext/>
      <w:pageBreakBefore/>
      <w:numPr>
        <w:numId w:val="22"/>
      </w:numPr>
      <w:tabs>
        <w:tab w:val="clear" w:pos="851"/>
      </w:tabs>
      <w:spacing w:after="480" w:line="240" w:lineRule="auto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CC16C5"/>
    <w:pPr>
      <w:keepNext/>
      <w:numPr>
        <w:ilvl w:val="1"/>
        <w:numId w:val="22"/>
      </w:numPr>
      <w:tabs>
        <w:tab w:val="clear" w:pos="851"/>
      </w:tabs>
      <w:spacing w:before="480" w:after="360" w:line="240" w:lineRule="auto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link w:val="Ttulo3Char"/>
    <w:uiPriority w:val="99"/>
    <w:qFormat/>
    <w:rsid w:val="003513EB"/>
    <w:pPr>
      <w:keepNext/>
      <w:numPr>
        <w:ilvl w:val="2"/>
        <w:numId w:val="22"/>
      </w:numPr>
      <w:tabs>
        <w:tab w:val="clear" w:pos="851"/>
      </w:tabs>
      <w:spacing w:before="480" w:after="360" w:line="240" w:lineRule="auto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513EB"/>
    <w:pPr>
      <w:keepNext/>
      <w:numPr>
        <w:ilvl w:val="3"/>
        <w:numId w:val="22"/>
      </w:numPr>
      <w:tabs>
        <w:tab w:val="clear" w:pos="851"/>
      </w:tabs>
      <w:spacing w:before="480" w:after="360" w:line="240" w:lineRule="auto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3513EB"/>
    <w:pPr>
      <w:keepNext/>
      <w:numPr>
        <w:ilvl w:val="4"/>
        <w:numId w:val="22"/>
      </w:numPr>
      <w:tabs>
        <w:tab w:val="clear" w:pos="851"/>
      </w:tabs>
      <w:spacing w:before="480" w:after="360" w:line="240" w:lineRule="auto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3513EB"/>
    <w:pPr>
      <w:keepNext/>
      <w:numPr>
        <w:ilvl w:val="5"/>
        <w:numId w:val="22"/>
      </w:numPr>
      <w:tabs>
        <w:tab w:val="clear" w:pos="851"/>
      </w:tabs>
      <w:spacing w:before="480" w:after="360" w:line="240" w:lineRule="auto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513EB"/>
    <w:pPr>
      <w:keepNext/>
      <w:numPr>
        <w:ilvl w:val="6"/>
        <w:numId w:val="22"/>
      </w:numPr>
      <w:tabs>
        <w:tab w:val="clear" w:pos="851"/>
      </w:tabs>
      <w:spacing w:before="480" w:after="360" w:line="240" w:lineRule="auto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3513EB"/>
    <w:pPr>
      <w:keepNext/>
      <w:numPr>
        <w:ilvl w:val="7"/>
        <w:numId w:val="22"/>
      </w:numPr>
      <w:tabs>
        <w:tab w:val="clear" w:pos="851"/>
      </w:tabs>
      <w:spacing w:before="480" w:after="360" w:line="240" w:lineRule="auto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3513EB"/>
    <w:pPr>
      <w:keepNext/>
      <w:numPr>
        <w:ilvl w:val="8"/>
        <w:numId w:val="22"/>
      </w:numPr>
      <w:tabs>
        <w:tab w:val="clear" w:pos="851"/>
      </w:tabs>
      <w:spacing w:before="480" w:after="360" w:line="240" w:lineRule="auto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B3FA6"/>
    <w:rPr>
      <w:rFonts w:ascii="Arial" w:hAnsi="Arial" w:cs="Arial"/>
      <w:b/>
      <w:bCs/>
      <w:caps/>
      <w:kern w:val="32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CC16C5"/>
    <w:rPr>
      <w:rFonts w:ascii="Arial" w:hAnsi="Arial" w:cs="Arial"/>
      <w:bCs/>
      <w:iCs/>
      <w:caps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0B3FA6"/>
    <w:rPr>
      <w:rFonts w:ascii="Arial" w:hAnsi="Arial" w:cs="Arial"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0B3FA6"/>
    <w:rPr>
      <w:rFonts w:ascii="Arial" w:hAnsi="Arial"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locked/>
    <w:rsid w:val="000B3FA6"/>
    <w:rPr>
      <w:rFonts w:ascii="Arial" w:hAnsi="Arial"/>
      <w:bCs/>
      <w:iCs/>
      <w:sz w:val="24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locked/>
    <w:rsid w:val="000B3FA6"/>
    <w:rPr>
      <w:rFonts w:ascii="Arial" w:hAnsi="Arial"/>
      <w:bCs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0B3FA6"/>
    <w:rPr>
      <w:rFonts w:ascii="Arial" w:hAnsi="Arial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locked/>
    <w:rsid w:val="000B3FA6"/>
    <w:rPr>
      <w:rFonts w:ascii="Arial" w:hAnsi="Arial"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locked/>
    <w:rsid w:val="000B3FA6"/>
    <w:rPr>
      <w:rFonts w:ascii="Arial" w:hAnsi="Arial" w:cs="Arial"/>
      <w:sz w:val="24"/>
      <w:szCs w:val="22"/>
      <w:lang w:eastAsia="en-US"/>
    </w:rPr>
  </w:style>
  <w:style w:type="paragraph" w:styleId="Sumrio2">
    <w:name w:val="toc 2"/>
    <w:basedOn w:val="Normal"/>
    <w:next w:val="Normal"/>
    <w:link w:val="Sumrio2Char"/>
    <w:uiPriority w:val="39"/>
    <w:rsid w:val="008B5601"/>
    <w:pPr>
      <w:tabs>
        <w:tab w:val="clear" w:pos="851"/>
        <w:tab w:val="left" w:pos="601"/>
        <w:tab w:val="right" w:leader="dot" w:pos="9072"/>
      </w:tabs>
      <w:spacing w:after="120" w:line="240" w:lineRule="auto"/>
      <w:ind w:left="601" w:right="284" w:hanging="601"/>
      <w:jc w:val="left"/>
    </w:pPr>
    <w:rPr>
      <w:caps/>
    </w:rPr>
  </w:style>
  <w:style w:type="paragraph" w:styleId="Sumrio1">
    <w:name w:val="toc 1"/>
    <w:basedOn w:val="Normal"/>
    <w:next w:val="Normal"/>
    <w:link w:val="Sumrio1Char"/>
    <w:autoRedefine/>
    <w:uiPriority w:val="39"/>
    <w:rsid w:val="00501430"/>
    <w:pPr>
      <w:tabs>
        <w:tab w:val="clear" w:pos="851"/>
        <w:tab w:val="right" w:leader="dot" w:pos="9072"/>
      </w:tabs>
      <w:spacing w:after="120" w:line="240" w:lineRule="auto"/>
      <w:ind w:left="397" w:right="284" w:hanging="397"/>
      <w:jc w:val="left"/>
    </w:pPr>
    <w:rPr>
      <w:b/>
      <w:caps/>
      <w:noProof/>
    </w:rPr>
  </w:style>
  <w:style w:type="paragraph" w:styleId="Sumrio3">
    <w:name w:val="toc 3"/>
    <w:basedOn w:val="Normal"/>
    <w:next w:val="Normal"/>
    <w:autoRedefine/>
    <w:uiPriority w:val="99"/>
    <w:rsid w:val="008B5601"/>
    <w:pPr>
      <w:tabs>
        <w:tab w:val="clear" w:pos="851"/>
        <w:tab w:val="left" w:pos="805"/>
        <w:tab w:val="right" w:leader="dot" w:pos="9072"/>
      </w:tabs>
      <w:spacing w:after="120" w:line="240" w:lineRule="auto"/>
      <w:ind w:left="805" w:right="284" w:hanging="805"/>
      <w:jc w:val="left"/>
    </w:pPr>
  </w:style>
  <w:style w:type="paragraph" w:styleId="Sumrio4">
    <w:name w:val="toc 4"/>
    <w:basedOn w:val="Normal"/>
    <w:next w:val="Normal"/>
    <w:autoRedefine/>
    <w:uiPriority w:val="99"/>
    <w:rsid w:val="008B5601"/>
    <w:pPr>
      <w:tabs>
        <w:tab w:val="clear" w:pos="851"/>
        <w:tab w:val="left" w:pos="1015"/>
        <w:tab w:val="right" w:leader="dot" w:pos="9072"/>
      </w:tabs>
      <w:spacing w:after="120" w:line="240" w:lineRule="auto"/>
      <w:ind w:left="1015" w:right="284" w:hanging="1015"/>
      <w:jc w:val="left"/>
    </w:pPr>
  </w:style>
  <w:style w:type="character" w:styleId="AcrnimoHTML">
    <w:name w:val="HTML Acronym"/>
    <w:basedOn w:val="Fontepargpadro"/>
    <w:uiPriority w:val="99"/>
    <w:semiHidden/>
    <w:rsid w:val="000E52BA"/>
    <w:rPr>
      <w:rFonts w:cs="Times New Roman"/>
    </w:rPr>
  </w:style>
  <w:style w:type="paragraph" w:styleId="Sumrio5">
    <w:name w:val="toc 5"/>
    <w:basedOn w:val="Normal"/>
    <w:next w:val="Normal"/>
    <w:autoRedefine/>
    <w:uiPriority w:val="99"/>
    <w:rsid w:val="008B5601"/>
    <w:pPr>
      <w:tabs>
        <w:tab w:val="clear" w:pos="851"/>
        <w:tab w:val="left" w:pos="1219"/>
        <w:tab w:val="right" w:leader="dot" w:pos="9072"/>
      </w:tabs>
      <w:spacing w:after="120" w:line="240" w:lineRule="auto"/>
      <w:ind w:left="1219" w:right="284" w:hanging="1219"/>
      <w:jc w:val="left"/>
    </w:pPr>
  </w:style>
  <w:style w:type="paragraph" w:styleId="Sumrio6">
    <w:name w:val="toc 6"/>
    <w:basedOn w:val="Normal"/>
    <w:next w:val="Normal"/>
    <w:autoRedefine/>
    <w:uiPriority w:val="99"/>
    <w:rsid w:val="008B5601"/>
    <w:pPr>
      <w:tabs>
        <w:tab w:val="clear" w:pos="851"/>
        <w:tab w:val="left" w:pos="1423"/>
        <w:tab w:val="right" w:leader="dot" w:pos="9072"/>
      </w:tabs>
      <w:spacing w:after="120" w:line="240" w:lineRule="auto"/>
      <w:ind w:left="1423" w:right="284" w:hanging="1423"/>
      <w:jc w:val="left"/>
    </w:pPr>
  </w:style>
  <w:style w:type="paragraph" w:styleId="Sumrio7">
    <w:name w:val="toc 7"/>
    <w:basedOn w:val="Normal"/>
    <w:next w:val="Normal"/>
    <w:autoRedefine/>
    <w:uiPriority w:val="99"/>
    <w:rsid w:val="008B5601"/>
    <w:pPr>
      <w:tabs>
        <w:tab w:val="clear" w:pos="851"/>
        <w:tab w:val="left" w:pos="1627"/>
        <w:tab w:val="right" w:leader="dot" w:pos="9072"/>
      </w:tabs>
      <w:spacing w:after="120" w:line="240" w:lineRule="auto"/>
      <w:ind w:left="1627" w:right="284" w:hanging="1627"/>
      <w:jc w:val="left"/>
    </w:pPr>
  </w:style>
  <w:style w:type="paragraph" w:styleId="Sumrio8">
    <w:name w:val="toc 8"/>
    <w:basedOn w:val="Normal"/>
    <w:next w:val="Normal"/>
    <w:autoRedefine/>
    <w:uiPriority w:val="99"/>
    <w:rsid w:val="008B5601"/>
    <w:pPr>
      <w:tabs>
        <w:tab w:val="clear" w:pos="851"/>
        <w:tab w:val="left" w:pos="1837"/>
        <w:tab w:val="right" w:leader="dot" w:pos="9072"/>
      </w:tabs>
      <w:spacing w:after="120" w:line="240" w:lineRule="auto"/>
      <w:ind w:left="1837" w:right="284" w:hanging="1837"/>
      <w:jc w:val="left"/>
    </w:pPr>
  </w:style>
  <w:style w:type="paragraph" w:styleId="Sumrio9">
    <w:name w:val="toc 9"/>
    <w:basedOn w:val="Normal"/>
    <w:next w:val="Normal"/>
    <w:autoRedefine/>
    <w:uiPriority w:val="39"/>
    <w:rsid w:val="00501430"/>
    <w:pPr>
      <w:tabs>
        <w:tab w:val="clear" w:pos="851"/>
        <w:tab w:val="left" w:pos="2041"/>
        <w:tab w:val="right" w:leader="dot" w:pos="9072"/>
      </w:tabs>
      <w:spacing w:after="120" w:line="240" w:lineRule="auto"/>
      <w:ind w:left="1701" w:right="284" w:hanging="1701"/>
      <w:jc w:val="left"/>
    </w:pPr>
    <w:rPr>
      <w:b/>
      <w:caps/>
    </w:rPr>
  </w:style>
  <w:style w:type="paragraph" w:styleId="Assinatura">
    <w:name w:val="Signature"/>
    <w:basedOn w:val="Normal"/>
    <w:link w:val="AssinaturaChar"/>
    <w:uiPriority w:val="99"/>
    <w:semiHidden/>
    <w:rsid w:val="000E52BA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AssinaturadeEmail">
    <w:name w:val="E-mail Signature"/>
    <w:basedOn w:val="Normal"/>
    <w:link w:val="AssinaturadeEmailChar"/>
    <w:uiPriority w:val="99"/>
    <w:semiHidden/>
    <w:rsid w:val="000E52BA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abealho">
    <w:name w:val="header"/>
    <w:basedOn w:val="Normal"/>
    <w:link w:val="CabealhoChar"/>
    <w:semiHidden/>
    <w:rsid w:val="000E5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abealhodamensagem">
    <w:name w:val="Message Header"/>
    <w:basedOn w:val="Normal"/>
    <w:link w:val="CabealhodamensagemChar"/>
    <w:uiPriority w:val="99"/>
    <w:semiHidden/>
    <w:rsid w:val="000E5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locked/>
    <w:rsid w:val="000B3FA6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styleId="CitaoHTML">
    <w:name w:val="HTML Cite"/>
    <w:basedOn w:val="Fontepargpadro"/>
    <w:uiPriority w:val="99"/>
    <w:semiHidden/>
    <w:rsid w:val="000E52BA"/>
    <w:rPr>
      <w:rFonts w:cs="Times New Roman"/>
      <w:i/>
      <w:iCs/>
    </w:rPr>
  </w:style>
  <w:style w:type="character" w:styleId="CdigoHTML">
    <w:name w:val="HTML Code"/>
    <w:basedOn w:val="Fontepargpadro"/>
    <w:uiPriority w:val="99"/>
    <w:semiHidden/>
    <w:rsid w:val="000E52BA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uiPriority w:val="99"/>
    <w:semiHidden/>
    <w:rsid w:val="000E52BA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uiPriority w:val="99"/>
    <w:semiHidden/>
    <w:rsid w:val="000E52BA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uiPriority w:val="99"/>
    <w:semiHidden/>
    <w:rsid w:val="000E52BA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uiPriority w:val="99"/>
    <w:semiHidden/>
    <w:rsid w:val="000E52BA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uiPriority w:val="99"/>
    <w:semiHidden/>
    <w:rsid w:val="000E52BA"/>
    <w:pPr>
      <w:tabs>
        <w:tab w:val="num" w:pos="1492"/>
      </w:tabs>
      <w:ind w:left="1492" w:hanging="360"/>
    </w:pPr>
  </w:style>
  <w:style w:type="paragraph" w:styleId="Corpodetexto">
    <w:name w:val="Body Text"/>
    <w:basedOn w:val="Normal"/>
    <w:link w:val="CorpodetextoChar"/>
    <w:semiHidden/>
    <w:rsid w:val="000E52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rsid w:val="000E52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rsid w:val="000E52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B3FA6"/>
    <w:rPr>
      <w:rFonts w:ascii="Arial" w:hAnsi="Arial" w:cs="Times New Roman"/>
      <w:sz w:val="16"/>
      <w:szCs w:val="16"/>
      <w:lang w:eastAsia="en-US"/>
    </w:rPr>
  </w:style>
  <w:style w:type="paragraph" w:styleId="Data">
    <w:name w:val="Date"/>
    <w:basedOn w:val="Normal"/>
    <w:next w:val="Normal"/>
    <w:link w:val="DataChar"/>
    <w:uiPriority w:val="99"/>
    <w:semiHidden/>
    <w:rsid w:val="000E52BA"/>
  </w:style>
  <w:style w:type="character" w:customStyle="1" w:styleId="DataChar">
    <w:name w:val="Data Char"/>
    <w:basedOn w:val="Fontepargpadro"/>
    <w:link w:val="Data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styleId="DefinioHTML">
    <w:name w:val="HTML Definition"/>
    <w:basedOn w:val="Fontepargpadro"/>
    <w:uiPriority w:val="99"/>
    <w:semiHidden/>
    <w:rsid w:val="000E52BA"/>
    <w:rPr>
      <w:rFonts w:cs="Times New Roman"/>
      <w:i/>
      <w:iCs/>
    </w:rPr>
  </w:style>
  <w:style w:type="paragraph" w:styleId="Destinatrio">
    <w:name w:val="envelope address"/>
    <w:basedOn w:val="Normal"/>
    <w:uiPriority w:val="99"/>
    <w:semiHidden/>
    <w:rsid w:val="000E52BA"/>
    <w:pPr>
      <w:framePr w:w="7938" w:h="1984" w:hRule="exact" w:hSpace="141" w:wrap="auto" w:hAnchor="page" w:xAlign="center" w:yAlign="bottom"/>
      <w:ind w:left="2835"/>
    </w:pPr>
    <w:rPr>
      <w:rFonts w:cs="Arial"/>
    </w:rPr>
  </w:style>
  <w:style w:type="paragraph" w:styleId="Encerramento">
    <w:name w:val="Closing"/>
    <w:basedOn w:val="Normal"/>
    <w:link w:val="EncerramentoChar"/>
    <w:uiPriority w:val="99"/>
    <w:semiHidden/>
    <w:rsid w:val="000E52BA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rsid w:val="000E52BA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locked/>
    <w:rsid w:val="000B3FA6"/>
    <w:rPr>
      <w:rFonts w:ascii="Arial" w:hAnsi="Arial" w:cs="Times New Roman"/>
      <w:i/>
      <w:iCs/>
      <w:sz w:val="24"/>
      <w:szCs w:val="24"/>
      <w:lang w:eastAsia="en-US"/>
    </w:rPr>
  </w:style>
  <w:style w:type="character" w:styleId="nfase">
    <w:name w:val="Emphasis"/>
    <w:basedOn w:val="Fontepargpadro"/>
    <w:uiPriority w:val="99"/>
    <w:qFormat/>
    <w:rsid w:val="000E52BA"/>
    <w:rPr>
      <w:rFonts w:cs="Times New Roman"/>
      <w:i/>
      <w:iCs/>
    </w:rPr>
  </w:style>
  <w:style w:type="character" w:styleId="ExemploHTML">
    <w:name w:val="HTML Sample"/>
    <w:basedOn w:val="Fontepargpadro"/>
    <w:uiPriority w:val="99"/>
    <w:semiHidden/>
    <w:rsid w:val="000E52BA"/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sid w:val="000E52BA"/>
    <w:rPr>
      <w:rFonts w:cs="Times New Roman"/>
      <w:b/>
      <w:bCs/>
    </w:rPr>
  </w:style>
  <w:style w:type="character" w:styleId="HiperlinkVisitado">
    <w:name w:val="FollowedHyperlink"/>
    <w:basedOn w:val="Fontepargpadro"/>
    <w:uiPriority w:val="99"/>
    <w:semiHidden/>
    <w:rsid w:val="000E52BA"/>
    <w:rPr>
      <w:rFonts w:cs="Times New Roman"/>
      <w:color w:val="800080"/>
      <w:u w:val="single"/>
    </w:rPr>
  </w:style>
  <w:style w:type="character" w:styleId="Hyperlink">
    <w:name w:val="Hyperlink"/>
    <w:basedOn w:val="Fontepargpadro"/>
    <w:uiPriority w:val="99"/>
    <w:semiHidden/>
    <w:rsid w:val="000E52BA"/>
    <w:rPr>
      <w:rFonts w:cs="Times New Roman"/>
      <w:color w:val="0000FF"/>
      <w:u w:val="single"/>
    </w:rPr>
  </w:style>
  <w:style w:type="paragraph" w:styleId="Lista">
    <w:name w:val="List"/>
    <w:basedOn w:val="Normal"/>
    <w:uiPriority w:val="99"/>
    <w:semiHidden/>
    <w:rsid w:val="000E52BA"/>
    <w:pPr>
      <w:ind w:left="283" w:hanging="283"/>
    </w:pPr>
  </w:style>
  <w:style w:type="paragraph" w:styleId="Lista2">
    <w:name w:val="List 2"/>
    <w:basedOn w:val="Normal"/>
    <w:uiPriority w:val="99"/>
    <w:semiHidden/>
    <w:rsid w:val="000E52BA"/>
    <w:pPr>
      <w:ind w:left="566" w:hanging="283"/>
    </w:pPr>
  </w:style>
  <w:style w:type="paragraph" w:styleId="Lista3">
    <w:name w:val="List 3"/>
    <w:basedOn w:val="Normal"/>
    <w:uiPriority w:val="99"/>
    <w:semiHidden/>
    <w:rsid w:val="000E52BA"/>
    <w:pPr>
      <w:ind w:left="849" w:hanging="283"/>
    </w:pPr>
  </w:style>
  <w:style w:type="paragraph" w:styleId="Lista4">
    <w:name w:val="List 4"/>
    <w:basedOn w:val="Normal"/>
    <w:uiPriority w:val="99"/>
    <w:semiHidden/>
    <w:rsid w:val="000E52BA"/>
    <w:pPr>
      <w:ind w:left="1132" w:hanging="283"/>
    </w:pPr>
  </w:style>
  <w:style w:type="paragraph" w:styleId="Lista5">
    <w:name w:val="List 5"/>
    <w:basedOn w:val="Normal"/>
    <w:uiPriority w:val="99"/>
    <w:semiHidden/>
    <w:rsid w:val="000E52BA"/>
    <w:pPr>
      <w:ind w:left="1415" w:hanging="283"/>
    </w:pPr>
  </w:style>
  <w:style w:type="paragraph" w:styleId="Listadecontinuao">
    <w:name w:val="List Continue"/>
    <w:basedOn w:val="Normal"/>
    <w:uiPriority w:val="99"/>
    <w:semiHidden/>
    <w:rsid w:val="000E52BA"/>
    <w:pPr>
      <w:spacing w:after="120"/>
      <w:ind w:left="283"/>
    </w:pPr>
  </w:style>
  <w:style w:type="paragraph" w:styleId="Listadecontinuao2">
    <w:name w:val="List Continue 2"/>
    <w:basedOn w:val="Normal"/>
    <w:uiPriority w:val="99"/>
    <w:semiHidden/>
    <w:rsid w:val="000E52BA"/>
    <w:pPr>
      <w:spacing w:after="120"/>
      <w:ind w:left="566"/>
    </w:pPr>
  </w:style>
  <w:style w:type="paragraph" w:styleId="Listadecontinuao3">
    <w:name w:val="List Continue 3"/>
    <w:basedOn w:val="Normal"/>
    <w:uiPriority w:val="99"/>
    <w:semiHidden/>
    <w:rsid w:val="000E52BA"/>
    <w:pPr>
      <w:spacing w:after="120"/>
      <w:ind w:left="849"/>
    </w:pPr>
  </w:style>
  <w:style w:type="paragraph" w:styleId="Listadecontinuao4">
    <w:name w:val="List Continue 4"/>
    <w:basedOn w:val="Normal"/>
    <w:uiPriority w:val="99"/>
    <w:semiHidden/>
    <w:rsid w:val="000E52BA"/>
    <w:pPr>
      <w:spacing w:after="120"/>
      <w:ind w:left="1132"/>
    </w:pPr>
  </w:style>
  <w:style w:type="paragraph" w:styleId="Listadecontinuao5">
    <w:name w:val="List Continue 5"/>
    <w:basedOn w:val="Normal"/>
    <w:uiPriority w:val="99"/>
    <w:semiHidden/>
    <w:rsid w:val="000E52BA"/>
    <w:pPr>
      <w:spacing w:after="120"/>
      <w:ind w:left="1415"/>
    </w:pPr>
  </w:style>
  <w:style w:type="character" w:styleId="MquinadeescreverHTML">
    <w:name w:val="HTML Typewriter"/>
    <w:basedOn w:val="Fontepargpadro"/>
    <w:uiPriority w:val="99"/>
    <w:semiHidden/>
    <w:rsid w:val="000E52B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0E52BA"/>
    <w:rPr>
      <w:rFonts w:ascii="Times New Roman" w:hAnsi="Times New Roman"/>
    </w:rPr>
  </w:style>
  <w:style w:type="paragraph" w:styleId="Numerada2">
    <w:name w:val="List Number 2"/>
    <w:basedOn w:val="Normal"/>
    <w:uiPriority w:val="99"/>
    <w:semiHidden/>
    <w:rsid w:val="00221114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uiPriority w:val="99"/>
    <w:semiHidden/>
    <w:rsid w:val="00221114"/>
    <w:pPr>
      <w:tabs>
        <w:tab w:val="num" w:pos="926"/>
      </w:tabs>
      <w:ind w:left="926" w:hanging="360"/>
    </w:pPr>
  </w:style>
  <w:style w:type="paragraph" w:styleId="Numerada4">
    <w:name w:val="List Number 4"/>
    <w:basedOn w:val="Normal"/>
    <w:uiPriority w:val="99"/>
    <w:semiHidden/>
    <w:rsid w:val="00221114"/>
    <w:pPr>
      <w:tabs>
        <w:tab w:val="num" w:pos="1209"/>
      </w:tabs>
      <w:ind w:left="1209" w:hanging="360"/>
    </w:pPr>
  </w:style>
  <w:style w:type="paragraph" w:styleId="Numerada5">
    <w:name w:val="List Number 5"/>
    <w:basedOn w:val="Normal"/>
    <w:uiPriority w:val="99"/>
    <w:semiHidden/>
    <w:rsid w:val="00221114"/>
    <w:pPr>
      <w:tabs>
        <w:tab w:val="num" w:pos="1492"/>
      </w:tabs>
      <w:ind w:left="1492" w:hanging="360"/>
    </w:pPr>
  </w:style>
  <w:style w:type="character" w:styleId="Nmerodelinha">
    <w:name w:val="line number"/>
    <w:basedOn w:val="Fontepargpadro"/>
    <w:uiPriority w:val="99"/>
    <w:semiHidden/>
    <w:rsid w:val="00221114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rsid w:val="00221114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0B3FA6"/>
    <w:rPr>
      <w:rFonts w:ascii="Courier New" w:hAnsi="Courier New" w:cs="Courier New"/>
      <w:sz w:val="20"/>
      <w:szCs w:val="20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221114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2211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221114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2211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211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B3FA6"/>
    <w:rPr>
      <w:rFonts w:ascii="Arial" w:hAnsi="Arial" w:cs="Times New Roman"/>
      <w:sz w:val="16"/>
      <w:szCs w:val="16"/>
      <w:lang w:eastAsia="en-US"/>
    </w:rPr>
  </w:style>
  <w:style w:type="paragraph" w:styleId="Recuonormal">
    <w:name w:val="Normal Indent"/>
    <w:basedOn w:val="Normal"/>
    <w:uiPriority w:val="99"/>
    <w:semiHidden/>
    <w:rsid w:val="00221114"/>
    <w:pPr>
      <w:ind w:left="708"/>
    </w:pPr>
  </w:style>
  <w:style w:type="paragraph" w:styleId="Remetente">
    <w:name w:val="envelope return"/>
    <w:basedOn w:val="Normal"/>
    <w:uiPriority w:val="99"/>
    <w:semiHidden/>
    <w:rsid w:val="00221114"/>
    <w:rPr>
      <w:rFonts w:cs="Arial"/>
      <w:sz w:val="20"/>
      <w:szCs w:val="20"/>
    </w:rPr>
  </w:style>
  <w:style w:type="paragraph" w:styleId="Saudao">
    <w:name w:val="Salutation"/>
    <w:basedOn w:val="Normal"/>
    <w:next w:val="Normal"/>
    <w:link w:val="SaudaoChar"/>
    <w:uiPriority w:val="99"/>
    <w:semiHidden/>
    <w:rsid w:val="00221114"/>
  </w:style>
  <w:style w:type="character" w:customStyle="1" w:styleId="SaudaoChar">
    <w:name w:val="Saudação Char"/>
    <w:basedOn w:val="Fontepargpadro"/>
    <w:link w:val="Sauda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99"/>
    <w:qFormat/>
    <w:rsid w:val="00221114"/>
    <w:pPr>
      <w:spacing w:after="60"/>
      <w:jc w:val="center"/>
      <w:outlineLvl w:val="1"/>
    </w:pPr>
    <w:rPr>
      <w:rFonts w:cs="Arial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0B3FA6"/>
    <w:rPr>
      <w:rFonts w:ascii="Cambria" w:hAnsi="Cambria" w:cs="Times New Roman"/>
      <w:sz w:val="24"/>
      <w:szCs w:val="24"/>
      <w:lang w:eastAsia="en-US"/>
    </w:rPr>
  </w:style>
  <w:style w:type="table" w:styleId="Tabelaclssica1">
    <w:name w:val="Table Classic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2">
    <w:name w:val="Table Grid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emlista1">
    <w:name w:val="Table List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uiPriority w:val="99"/>
    <w:semiHidden/>
    <w:rsid w:val="00221114"/>
    <w:rPr>
      <w:rFonts w:ascii="Courier New" w:hAnsi="Courier New" w:cs="Courier New"/>
      <w:sz w:val="20"/>
      <w:szCs w:val="20"/>
    </w:rPr>
  </w:style>
  <w:style w:type="paragraph" w:styleId="Textoembloco">
    <w:name w:val="Block Text"/>
    <w:basedOn w:val="Normal"/>
    <w:uiPriority w:val="99"/>
    <w:semiHidden/>
    <w:rsid w:val="00221114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semiHidden/>
    <w:rsid w:val="0022111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0B3FA6"/>
    <w:rPr>
      <w:rFonts w:ascii="Courier New" w:hAnsi="Courier New" w:cs="Courier New"/>
      <w:sz w:val="20"/>
      <w:szCs w:val="20"/>
      <w:lang w:eastAsia="en-US"/>
    </w:rPr>
  </w:style>
  <w:style w:type="character" w:styleId="VarivelHTML">
    <w:name w:val="HTML Variable"/>
    <w:basedOn w:val="Fontepargpadro"/>
    <w:uiPriority w:val="99"/>
    <w:semiHidden/>
    <w:rsid w:val="00221114"/>
    <w:rPr>
      <w:rFonts w:cs="Times New Roman"/>
      <w:i/>
      <w:iCs/>
    </w:rPr>
  </w:style>
  <w:style w:type="paragraph" w:styleId="Ttulo">
    <w:name w:val="Title"/>
    <w:basedOn w:val="Normal"/>
    <w:link w:val="TtuloChar"/>
    <w:uiPriority w:val="99"/>
    <w:qFormat/>
    <w:rsid w:val="00E2548A"/>
    <w:pPr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0B3F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Normalmenor">
    <w:name w:val="Normal menor"/>
    <w:basedOn w:val="Normal"/>
    <w:next w:val="Normal"/>
    <w:link w:val="NormalmenorChar"/>
    <w:rsid w:val="001B6DBD"/>
    <w:pPr>
      <w:spacing w:line="240" w:lineRule="auto"/>
    </w:pPr>
    <w:rPr>
      <w:sz w:val="20"/>
    </w:rPr>
  </w:style>
  <w:style w:type="paragraph" w:customStyle="1" w:styleId="Capa-Grauacadmico">
    <w:name w:val="Capa - Grau acadêmico"/>
    <w:basedOn w:val="Normalmenor"/>
    <w:link w:val="Capa-GrauacadmicoCharChar"/>
    <w:rsid w:val="00DF7F27"/>
    <w:pPr>
      <w:ind w:left="4536"/>
    </w:pPr>
    <w:rPr>
      <w:b/>
    </w:rPr>
  </w:style>
  <w:style w:type="paragraph" w:customStyle="1" w:styleId="Figura">
    <w:name w:val="Figura"/>
    <w:basedOn w:val="Normal"/>
    <w:uiPriority w:val="99"/>
    <w:rsid w:val="00BF52CB"/>
    <w:pPr>
      <w:spacing w:after="240" w:line="240" w:lineRule="auto"/>
      <w:jc w:val="center"/>
    </w:pPr>
  </w:style>
  <w:style w:type="character" w:customStyle="1" w:styleId="NormalmenorChar">
    <w:name w:val="Normal menor Char"/>
    <w:basedOn w:val="Fontepargpadro"/>
    <w:link w:val="Normalmenor"/>
    <w:locked/>
    <w:rsid w:val="00DF7F27"/>
    <w:rPr>
      <w:rFonts w:ascii="Arial" w:hAnsi="Arial" w:cs="Times New Roman"/>
      <w:sz w:val="24"/>
      <w:szCs w:val="24"/>
      <w:lang w:val="pt-BR" w:eastAsia="en-US" w:bidi="ar-SA"/>
    </w:rPr>
  </w:style>
  <w:style w:type="character" w:customStyle="1" w:styleId="Capa-GrauacadmicoCharChar">
    <w:name w:val="Capa - Grau acadêmico Char Char"/>
    <w:basedOn w:val="NormalmenorChar"/>
    <w:link w:val="Capa-Grauacadmico"/>
    <w:locked/>
    <w:rsid w:val="00DF7F27"/>
    <w:rPr>
      <w:rFonts w:ascii="Arial" w:hAnsi="Arial" w:cs="Times New Roman"/>
      <w:b/>
      <w:sz w:val="24"/>
      <w:szCs w:val="24"/>
      <w:lang w:val="pt-BR" w:eastAsia="en-US" w:bidi="ar-SA"/>
    </w:rPr>
  </w:style>
  <w:style w:type="character" w:customStyle="1" w:styleId="TtulodaFiguraChar">
    <w:name w:val="Título da Figura Char"/>
    <w:basedOn w:val="Fontepargpadro"/>
    <w:link w:val="TtulodaFigura"/>
    <w:uiPriority w:val="99"/>
    <w:locked/>
    <w:rsid w:val="00322649"/>
    <w:rPr>
      <w:rFonts w:ascii="Arial" w:hAnsi="Arial"/>
      <w:caps/>
      <w:sz w:val="20"/>
      <w:szCs w:val="24"/>
      <w:lang w:eastAsia="en-US"/>
    </w:rPr>
  </w:style>
  <w:style w:type="character" w:customStyle="1" w:styleId="Sumrio2Char">
    <w:name w:val="Sumário 2 Char"/>
    <w:basedOn w:val="Fontepargpadro"/>
    <w:link w:val="Sumrio2"/>
    <w:uiPriority w:val="99"/>
    <w:locked/>
    <w:rsid w:val="008B5601"/>
    <w:rPr>
      <w:rFonts w:ascii="Arial" w:hAnsi="Arial" w:cs="Times New Roman"/>
      <w:caps/>
      <w:sz w:val="24"/>
      <w:szCs w:val="24"/>
      <w:lang w:val="pt-BR" w:eastAsia="en-US" w:bidi="ar-SA"/>
    </w:rPr>
  </w:style>
  <w:style w:type="paragraph" w:customStyle="1" w:styleId="NormalGrande">
    <w:name w:val="Normal Grande"/>
    <w:basedOn w:val="Normal"/>
    <w:rsid w:val="001B12A8"/>
    <w:pPr>
      <w:jc w:val="center"/>
    </w:pPr>
    <w:rPr>
      <w:b/>
      <w:caps/>
    </w:rPr>
  </w:style>
  <w:style w:type="paragraph" w:styleId="Numerada">
    <w:name w:val="List Number"/>
    <w:basedOn w:val="Normal"/>
    <w:uiPriority w:val="99"/>
    <w:semiHidden/>
    <w:rsid w:val="00510234"/>
    <w:pPr>
      <w:tabs>
        <w:tab w:val="num" w:pos="360"/>
      </w:tabs>
      <w:ind w:left="360" w:hanging="360"/>
    </w:pPr>
  </w:style>
  <w:style w:type="character" w:styleId="Nmerodepgina">
    <w:name w:val="page number"/>
    <w:basedOn w:val="Fontepargpadro"/>
    <w:rsid w:val="00E37DB5"/>
    <w:rPr>
      <w:rFonts w:ascii="Arial" w:hAnsi="Arial" w:cs="Times New Roman"/>
      <w:sz w:val="20"/>
    </w:rPr>
  </w:style>
  <w:style w:type="paragraph" w:styleId="Rodap">
    <w:name w:val="footer"/>
    <w:basedOn w:val="Normal"/>
    <w:link w:val="RodapChar"/>
    <w:rsid w:val="00D64084"/>
    <w:pPr>
      <w:tabs>
        <w:tab w:val="clear" w:pos="851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B40D8B"/>
    <w:pPr>
      <w:ind w:firstLine="851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B3FA6"/>
    <w:rPr>
      <w:rFonts w:ascii="Arial" w:hAnsi="Arial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B40D8B"/>
    <w:rPr>
      <w:rFonts w:cs="Times New Roman"/>
      <w:vertAlign w:val="superscript"/>
    </w:rPr>
  </w:style>
  <w:style w:type="table" w:customStyle="1" w:styleId="Tabela">
    <w:name w:val="Tabela"/>
    <w:basedOn w:val="Tabelacomgrade"/>
    <w:uiPriority w:val="99"/>
    <w:rsid w:val="00954C3E"/>
    <w:pPr>
      <w:keepNext/>
      <w:keepLines/>
      <w:tabs>
        <w:tab w:val="clear" w:pos="709"/>
      </w:tabs>
      <w:spacing w:line="240" w:lineRule="auto"/>
      <w:jc w:val="center"/>
    </w:pPr>
    <w:rPr>
      <w:rFonts w:ascii="Arial" w:hAnsi="Arial"/>
    </w:rPr>
    <w:tblPr>
      <w:jc w:val="center"/>
      <w:tblBorders>
        <w:left w:val="none" w:sz="0" w:space="0" w:color="auto"/>
        <w:right w:val="none" w:sz="0" w:space="0" w:color="auto"/>
      </w:tblBorders>
    </w:tblPr>
    <w:trPr>
      <w:jc w:val="center"/>
    </w:trPr>
  </w:style>
  <w:style w:type="paragraph" w:customStyle="1" w:styleId="TtulodaTabela">
    <w:name w:val="Título da Tabela"/>
    <w:basedOn w:val="Normal"/>
    <w:uiPriority w:val="99"/>
    <w:rsid w:val="00392DD0"/>
    <w:pPr>
      <w:keepNext/>
      <w:numPr>
        <w:numId w:val="28"/>
      </w:numPr>
      <w:tabs>
        <w:tab w:val="clear" w:pos="0"/>
        <w:tab w:val="clear" w:pos="851"/>
      </w:tabs>
      <w:spacing w:before="240" w:after="240" w:line="240" w:lineRule="auto"/>
      <w:ind w:left="1106" w:hanging="1106"/>
    </w:pPr>
    <w:rPr>
      <w:caps/>
      <w:sz w:val="20"/>
    </w:rPr>
  </w:style>
  <w:style w:type="paragraph" w:customStyle="1" w:styleId="Normalnegrito">
    <w:name w:val="Normal negrito"/>
    <w:basedOn w:val="Normal"/>
    <w:uiPriority w:val="99"/>
    <w:rsid w:val="0018638D"/>
    <w:rPr>
      <w:b/>
    </w:rPr>
  </w:style>
  <w:style w:type="paragraph" w:customStyle="1" w:styleId="Normalitlico">
    <w:name w:val="Normal itálico"/>
    <w:basedOn w:val="Normal"/>
    <w:link w:val="NormalitlicoChar"/>
    <w:uiPriority w:val="99"/>
    <w:rsid w:val="0018638D"/>
    <w:rPr>
      <w:i/>
    </w:rPr>
  </w:style>
  <w:style w:type="paragraph" w:customStyle="1" w:styleId="ResumoeAbstract">
    <w:name w:val="Resumo e Abstract"/>
    <w:basedOn w:val="Normal"/>
    <w:rsid w:val="00996D2B"/>
    <w:pPr>
      <w:tabs>
        <w:tab w:val="clear" w:pos="851"/>
      </w:tabs>
      <w:spacing w:line="240" w:lineRule="auto"/>
    </w:pPr>
  </w:style>
  <w:style w:type="paragraph" w:styleId="Legenda">
    <w:name w:val="caption"/>
    <w:basedOn w:val="Normal"/>
    <w:next w:val="Normal"/>
    <w:uiPriority w:val="99"/>
    <w:qFormat/>
    <w:rsid w:val="00753695"/>
    <w:pPr>
      <w:spacing w:line="240" w:lineRule="auto"/>
      <w:ind w:left="1304" w:hanging="1304"/>
    </w:pPr>
    <w:rPr>
      <w:bCs/>
      <w:caps/>
    </w:rPr>
  </w:style>
  <w:style w:type="table" w:styleId="Tabelacomgrade1">
    <w:name w:val="Table Grid 1"/>
    <w:basedOn w:val="Tabelanormal"/>
    <w:uiPriority w:val="99"/>
    <w:semiHidden/>
    <w:rsid w:val="007B4DFD"/>
    <w:pPr>
      <w:tabs>
        <w:tab w:val="left" w:pos="851"/>
      </w:tabs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anota">
    <w:name w:val="Note Heading"/>
    <w:basedOn w:val="Normal"/>
    <w:next w:val="Normal"/>
    <w:link w:val="TtulodanotaChar"/>
    <w:uiPriority w:val="99"/>
    <w:semiHidden/>
    <w:rsid w:val="007B4DFD"/>
  </w:style>
  <w:style w:type="character" w:customStyle="1" w:styleId="TtulodanotaChar">
    <w:name w:val="Título da nota Char"/>
    <w:basedOn w:val="Fontepargpadro"/>
    <w:link w:val="Ttulodanota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customStyle="1" w:styleId="TtulodaFigura">
    <w:name w:val="Título da Figura"/>
    <w:basedOn w:val="Normal"/>
    <w:next w:val="Normal"/>
    <w:link w:val="TtulodaFiguraChar"/>
    <w:uiPriority w:val="99"/>
    <w:rsid w:val="00322649"/>
    <w:pPr>
      <w:keepNext/>
      <w:keepLines/>
      <w:numPr>
        <w:numId w:val="27"/>
      </w:numPr>
      <w:tabs>
        <w:tab w:val="clear" w:pos="120"/>
        <w:tab w:val="clear" w:pos="851"/>
      </w:tabs>
      <w:spacing w:before="240" w:after="240" w:line="240" w:lineRule="auto"/>
      <w:ind w:left="1162" w:hanging="1162"/>
    </w:pPr>
    <w:rPr>
      <w:caps/>
      <w:sz w:val="20"/>
    </w:rPr>
  </w:style>
  <w:style w:type="character" w:customStyle="1" w:styleId="Sumrio1Char">
    <w:name w:val="Sumário 1 Char"/>
    <w:basedOn w:val="Fontepargpadro"/>
    <w:link w:val="Sumrio1"/>
    <w:uiPriority w:val="99"/>
    <w:locked/>
    <w:rsid w:val="00501430"/>
    <w:rPr>
      <w:rFonts w:ascii="Arial" w:hAnsi="Arial" w:cs="Times New Roman"/>
      <w:b/>
      <w:caps/>
      <w:noProof/>
      <w:sz w:val="24"/>
      <w:szCs w:val="24"/>
      <w:lang w:val="pt-BR" w:eastAsia="en-US" w:bidi="ar-SA"/>
    </w:rPr>
  </w:style>
  <w:style w:type="paragraph" w:styleId="ndicedeilustraes">
    <w:name w:val="table of figures"/>
    <w:basedOn w:val="Normal"/>
    <w:next w:val="Normal"/>
    <w:uiPriority w:val="99"/>
    <w:semiHidden/>
    <w:rsid w:val="00B30672"/>
    <w:pPr>
      <w:tabs>
        <w:tab w:val="clear" w:pos="851"/>
        <w:tab w:val="right" w:leader="dot" w:pos="9072"/>
      </w:tabs>
      <w:spacing w:after="60" w:line="240" w:lineRule="auto"/>
      <w:ind w:left="1361" w:right="284" w:hanging="1361"/>
      <w:jc w:val="left"/>
    </w:pPr>
    <w:rPr>
      <w:caps/>
      <w:sz w:val="20"/>
    </w:rPr>
  </w:style>
  <w:style w:type="character" w:customStyle="1" w:styleId="NormalitlicoChar">
    <w:name w:val="Normal itálico Char"/>
    <w:basedOn w:val="Fontepargpadro"/>
    <w:link w:val="Normalitlico"/>
    <w:uiPriority w:val="99"/>
    <w:locked/>
    <w:rsid w:val="005B6806"/>
    <w:rPr>
      <w:rFonts w:ascii="Arial" w:hAnsi="Arial" w:cs="Times New Roman"/>
      <w:i/>
      <w:sz w:val="24"/>
      <w:szCs w:val="24"/>
      <w:lang w:val="pt-BR" w:eastAsia="en-US" w:bidi="ar-SA"/>
    </w:rPr>
  </w:style>
  <w:style w:type="paragraph" w:customStyle="1" w:styleId="FolhadeRostodosCaptulos">
    <w:name w:val="Folha de Rosto dos Capítulos"/>
    <w:basedOn w:val="Normal"/>
    <w:rsid w:val="00387F07"/>
    <w:pPr>
      <w:spacing w:before="12000"/>
      <w:ind w:right="567"/>
      <w:jc w:val="right"/>
    </w:pPr>
    <w:rPr>
      <w:b/>
      <w:caps/>
      <w:sz w:val="32"/>
    </w:rPr>
  </w:style>
  <w:style w:type="table" w:customStyle="1" w:styleId="Quadro">
    <w:name w:val="Quadro"/>
    <w:basedOn w:val="Tabelacomgrade"/>
    <w:uiPriority w:val="99"/>
    <w:rsid w:val="00954C3E"/>
    <w:pPr>
      <w:jc w:val="center"/>
    </w:pPr>
    <w:rPr>
      <w:rFonts w:ascii="Arial" w:hAnsi="Arial"/>
    </w:rPr>
    <w:tblPr/>
  </w:style>
  <w:style w:type="character" w:styleId="Refdecomentrio">
    <w:name w:val="annotation reference"/>
    <w:basedOn w:val="Fontepargpadro"/>
    <w:uiPriority w:val="99"/>
    <w:semiHidden/>
    <w:rsid w:val="00C7184E"/>
    <w:rPr>
      <w:rFonts w:cs="Times New Roman"/>
      <w:sz w:val="16"/>
      <w:szCs w:val="16"/>
    </w:rPr>
  </w:style>
  <w:style w:type="paragraph" w:customStyle="1" w:styleId="Textodasilustraes">
    <w:name w:val="Texto das ilustrações"/>
    <w:basedOn w:val="Normalmenor"/>
    <w:uiPriority w:val="99"/>
    <w:rsid w:val="0075471D"/>
    <w:pPr>
      <w:keepLines/>
      <w:spacing w:before="120" w:after="120"/>
      <w:jc w:val="center"/>
    </w:pPr>
  </w:style>
  <w:style w:type="paragraph" w:styleId="Textodecomentrio">
    <w:name w:val="annotation text"/>
    <w:basedOn w:val="Normal"/>
    <w:link w:val="TextodecomentrioChar"/>
    <w:uiPriority w:val="99"/>
    <w:semiHidden/>
    <w:rsid w:val="00C718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B3FA6"/>
    <w:rPr>
      <w:rFonts w:ascii="Arial" w:hAnsi="Arial"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71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B3FA6"/>
    <w:rPr>
      <w:rFonts w:ascii="Arial" w:hAnsi="Arial" w:cs="Times New Roman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718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B3FA6"/>
    <w:rPr>
      <w:rFonts w:cs="Times New Roman"/>
      <w:sz w:val="2"/>
      <w:lang w:eastAsia="en-US"/>
    </w:rPr>
  </w:style>
  <w:style w:type="paragraph" w:customStyle="1" w:styleId="TtulodoApndice">
    <w:name w:val="Título do Apêndice"/>
    <w:basedOn w:val="Normal"/>
    <w:next w:val="Normal"/>
    <w:uiPriority w:val="99"/>
    <w:rsid w:val="00C20B7C"/>
    <w:pPr>
      <w:keepNext/>
      <w:keepLines/>
      <w:pageBreakBefore/>
      <w:numPr>
        <w:numId w:val="32"/>
      </w:numPr>
      <w:tabs>
        <w:tab w:val="clear" w:pos="851"/>
        <w:tab w:val="left" w:pos="0"/>
      </w:tabs>
      <w:spacing w:after="360" w:line="240" w:lineRule="auto"/>
      <w:outlineLvl w:val="8"/>
    </w:pPr>
    <w:rPr>
      <w:b/>
      <w:caps/>
    </w:rPr>
  </w:style>
  <w:style w:type="paragraph" w:customStyle="1" w:styleId="TtulodoAnexo">
    <w:name w:val="Título do Anexo"/>
    <w:basedOn w:val="Normal"/>
    <w:next w:val="Normal"/>
    <w:rsid w:val="00501430"/>
    <w:pPr>
      <w:keepNext/>
      <w:keepLines/>
      <w:pageBreakBefore/>
      <w:numPr>
        <w:numId w:val="33"/>
      </w:numPr>
      <w:spacing w:after="360" w:line="240" w:lineRule="auto"/>
      <w:ind w:left="1259" w:hanging="1259"/>
      <w:outlineLvl w:val="8"/>
    </w:pPr>
    <w:rPr>
      <w:b/>
      <w:caps/>
    </w:rPr>
  </w:style>
  <w:style w:type="paragraph" w:customStyle="1" w:styleId="Referncias">
    <w:name w:val="Referências"/>
    <w:basedOn w:val="Normal"/>
    <w:uiPriority w:val="99"/>
    <w:rsid w:val="00311941"/>
    <w:pPr>
      <w:spacing w:after="240" w:line="240" w:lineRule="auto"/>
    </w:pPr>
    <w:rPr>
      <w:lang w:val="en-US"/>
    </w:rPr>
  </w:style>
  <w:style w:type="paragraph" w:customStyle="1" w:styleId="EstiloNormalGrandeesquerda">
    <w:name w:val="Estilo Normal Grande + À esquerda"/>
    <w:basedOn w:val="NormalGrande"/>
    <w:uiPriority w:val="99"/>
    <w:rsid w:val="00BD4083"/>
    <w:pPr>
      <w:keepNext/>
      <w:jc w:val="left"/>
    </w:pPr>
    <w:rPr>
      <w:bCs/>
      <w:szCs w:val="20"/>
    </w:rPr>
  </w:style>
  <w:style w:type="paragraph" w:customStyle="1" w:styleId="TtulodoQuadro">
    <w:name w:val="Título do Quadro"/>
    <w:basedOn w:val="Normal"/>
    <w:uiPriority w:val="99"/>
    <w:rsid w:val="002F1ACC"/>
    <w:pPr>
      <w:keepNext/>
      <w:numPr>
        <w:numId w:val="30"/>
      </w:numPr>
      <w:spacing w:before="240" w:after="240" w:line="240" w:lineRule="auto"/>
      <w:ind w:left="1236" w:hanging="1236"/>
    </w:pPr>
    <w:rPr>
      <w:caps/>
      <w:sz w:val="20"/>
    </w:rPr>
  </w:style>
  <w:style w:type="paragraph" w:customStyle="1" w:styleId="TtulodoGrfico">
    <w:name w:val="Título do Gráfico"/>
    <w:basedOn w:val="Normal"/>
    <w:uiPriority w:val="99"/>
    <w:rsid w:val="00322649"/>
    <w:pPr>
      <w:keepNext/>
      <w:keepLines/>
      <w:numPr>
        <w:numId w:val="31"/>
      </w:numPr>
      <w:tabs>
        <w:tab w:val="clear" w:pos="0"/>
        <w:tab w:val="clear" w:pos="851"/>
      </w:tabs>
      <w:spacing w:before="240" w:after="240" w:line="240" w:lineRule="auto"/>
      <w:ind w:left="1361" w:hanging="1361"/>
    </w:pPr>
    <w:rPr>
      <w:caps/>
      <w:sz w:val="20"/>
    </w:rPr>
  </w:style>
  <w:style w:type="paragraph" w:styleId="MapadoDocumento">
    <w:name w:val="Document Map"/>
    <w:basedOn w:val="Normal"/>
    <w:link w:val="MapadoDocumentoChar"/>
    <w:uiPriority w:val="99"/>
    <w:semiHidden/>
    <w:rsid w:val="008F3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0B3FA6"/>
    <w:rPr>
      <w:rFonts w:cs="Times New Roman"/>
      <w:sz w:val="2"/>
      <w:lang w:eastAsia="en-US"/>
    </w:rPr>
  </w:style>
  <w:style w:type="paragraph" w:styleId="ndicedeautoridades">
    <w:name w:val="table of authorities"/>
    <w:basedOn w:val="Normal"/>
    <w:next w:val="Normal"/>
    <w:uiPriority w:val="99"/>
    <w:semiHidden/>
    <w:rsid w:val="008F369C"/>
    <w:pPr>
      <w:tabs>
        <w:tab w:val="clear" w:pos="851"/>
      </w:tabs>
      <w:ind w:left="240" w:hanging="240"/>
    </w:pPr>
  </w:style>
  <w:style w:type="paragraph" w:styleId="Remissivo1">
    <w:name w:val="index 1"/>
    <w:basedOn w:val="Normal"/>
    <w:next w:val="Normal"/>
    <w:autoRedefine/>
    <w:uiPriority w:val="99"/>
    <w:semiHidden/>
    <w:rsid w:val="008F369C"/>
    <w:pPr>
      <w:tabs>
        <w:tab w:val="clear" w:pos="851"/>
      </w:tabs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rsid w:val="008F369C"/>
    <w:pPr>
      <w:tabs>
        <w:tab w:val="clear" w:pos="851"/>
      </w:tabs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rsid w:val="008F369C"/>
    <w:pPr>
      <w:tabs>
        <w:tab w:val="clear" w:pos="851"/>
      </w:tabs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rsid w:val="008F369C"/>
    <w:pPr>
      <w:tabs>
        <w:tab w:val="clear" w:pos="851"/>
      </w:tabs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rsid w:val="008F369C"/>
    <w:pPr>
      <w:tabs>
        <w:tab w:val="clear" w:pos="851"/>
      </w:tabs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rsid w:val="008F369C"/>
    <w:pPr>
      <w:tabs>
        <w:tab w:val="clear" w:pos="851"/>
      </w:tabs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rsid w:val="008F369C"/>
    <w:pPr>
      <w:tabs>
        <w:tab w:val="clear" w:pos="851"/>
      </w:tabs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rsid w:val="008F369C"/>
    <w:pPr>
      <w:tabs>
        <w:tab w:val="clear" w:pos="851"/>
      </w:tabs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rsid w:val="008F369C"/>
    <w:pPr>
      <w:tabs>
        <w:tab w:val="clear" w:pos="851"/>
      </w:tabs>
      <w:ind w:left="2160" w:hanging="240"/>
    </w:pPr>
  </w:style>
  <w:style w:type="paragraph" w:styleId="Textodemacro">
    <w:name w:val="macro"/>
    <w:link w:val="TextodemacroChar"/>
    <w:uiPriority w:val="99"/>
    <w:semiHidden/>
    <w:rsid w:val="008F36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 w:cs="Courier New"/>
      <w:lang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sid w:val="000B3FA6"/>
    <w:rPr>
      <w:rFonts w:ascii="Courier New" w:hAnsi="Courier New" w:cs="Courier New"/>
      <w:lang w:val="pt-BR" w:eastAsia="en-US" w:bidi="ar-SA"/>
    </w:rPr>
  </w:style>
  <w:style w:type="paragraph" w:styleId="Textodenotadefim">
    <w:name w:val="endnote text"/>
    <w:basedOn w:val="Normal"/>
    <w:link w:val="TextodenotadefimChar"/>
    <w:uiPriority w:val="99"/>
    <w:semiHidden/>
    <w:rsid w:val="008F36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B3FA6"/>
    <w:rPr>
      <w:rFonts w:ascii="Arial" w:hAnsi="Arial" w:cs="Times New Roman"/>
      <w:sz w:val="20"/>
      <w:szCs w:val="20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rsid w:val="008F369C"/>
    <w:pPr>
      <w:spacing w:before="120"/>
    </w:pPr>
    <w:rPr>
      <w:rFonts w:cs="Arial"/>
      <w:b/>
      <w:bCs/>
    </w:rPr>
  </w:style>
  <w:style w:type="paragraph" w:styleId="Ttulodendiceremissivo">
    <w:name w:val="index heading"/>
    <w:basedOn w:val="Normal"/>
    <w:next w:val="Remissivo1"/>
    <w:uiPriority w:val="99"/>
    <w:semiHidden/>
    <w:rsid w:val="008F369C"/>
    <w:rPr>
      <w:rFonts w:cs="Arial"/>
      <w:b/>
      <w:bCs/>
    </w:rPr>
  </w:style>
  <w:style w:type="paragraph" w:customStyle="1" w:styleId="Legenda1">
    <w:name w:val="Legenda1"/>
    <w:basedOn w:val="Normal"/>
    <w:next w:val="Normal"/>
    <w:uiPriority w:val="99"/>
    <w:rsid w:val="00151454"/>
    <w:pPr>
      <w:tabs>
        <w:tab w:val="clear" w:pos="851"/>
        <w:tab w:val="left" w:pos="567"/>
      </w:tabs>
      <w:suppressAutoHyphens/>
      <w:spacing w:after="60" w:line="100" w:lineRule="atLeast"/>
      <w:jc w:val="center"/>
    </w:pPr>
    <w:rPr>
      <w:b/>
      <w:sz w:val="20"/>
      <w:szCs w:val="20"/>
      <w:lang w:eastAsia="ar-SA"/>
    </w:rPr>
  </w:style>
  <w:style w:type="numbering" w:styleId="1ai">
    <w:name w:val="Outline List 1"/>
    <w:basedOn w:val="Semlista"/>
    <w:uiPriority w:val="99"/>
    <w:semiHidden/>
    <w:unhideWhenUsed/>
    <w:locked/>
    <w:rsid w:val="00B40135"/>
    <w:pPr>
      <w:numPr>
        <w:numId w:val="25"/>
      </w:numPr>
    </w:pPr>
  </w:style>
  <w:style w:type="numbering" w:customStyle="1" w:styleId="ListaNumerada-Nmeros">
    <w:name w:val="Lista Numerada - Números"/>
    <w:rsid w:val="00B40135"/>
    <w:pPr>
      <w:numPr>
        <w:numId w:val="29"/>
      </w:numPr>
    </w:pPr>
  </w:style>
  <w:style w:type="numbering" w:customStyle="1" w:styleId="ListaNumerada-AlneaseIncisos">
    <w:name w:val="Lista Numerada - Alíneas e Incisos"/>
    <w:rsid w:val="00B40135"/>
    <w:pPr>
      <w:numPr>
        <w:numId w:val="26"/>
      </w:numPr>
    </w:pPr>
  </w:style>
  <w:style w:type="numbering" w:styleId="Artigoseo">
    <w:name w:val="Outline List 3"/>
    <w:basedOn w:val="Semlista"/>
    <w:uiPriority w:val="99"/>
    <w:semiHidden/>
    <w:unhideWhenUsed/>
    <w:locked/>
    <w:rsid w:val="00B40135"/>
    <w:pPr>
      <w:numPr>
        <w:numId w:val="23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40135"/>
    <w:pPr>
      <w:numPr>
        <w:numId w:val="24"/>
      </w:numPr>
    </w:pPr>
  </w:style>
  <w:style w:type="paragraph" w:customStyle="1" w:styleId="TableContents">
    <w:name w:val="Table Contents"/>
    <w:basedOn w:val="Normal"/>
    <w:rsid w:val="0052792D"/>
    <w:pPr>
      <w:widowControl w:val="0"/>
      <w:suppressLineNumbers/>
      <w:tabs>
        <w:tab w:val="clear" w:pos="851"/>
      </w:tabs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3023"/>
    <w:pPr>
      <w:tabs>
        <w:tab w:val="left" w:pos="851"/>
      </w:tabs>
      <w:spacing w:line="360" w:lineRule="auto"/>
      <w:jc w:val="both"/>
    </w:pPr>
    <w:rPr>
      <w:rFonts w:ascii="Arial" w:hAnsi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513EB"/>
    <w:pPr>
      <w:keepNext/>
      <w:pageBreakBefore/>
      <w:numPr>
        <w:numId w:val="22"/>
      </w:numPr>
      <w:tabs>
        <w:tab w:val="clear" w:pos="851"/>
      </w:tabs>
      <w:spacing w:after="480" w:line="240" w:lineRule="auto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CC16C5"/>
    <w:pPr>
      <w:keepNext/>
      <w:numPr>
        <w:ilvl w:val="1"/>
        <w:numId w:val="22"/>
      </w:numPr>
      <w:tabs>
        <w:tab w:val="clear" w:pos="851"/>
      </w:tabs>
      <w:spacing w:before="480" w:after="360" w:line="240" w:lineRule="auto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link w:val="Ttulo3Char"/>
    <w:uiPriority w:val="99"/>
    <w:qFormat/>
    <w:rsid w:val="003513EB"/>
    <w:pPr>
      <w:keepNext/>
      <w:numPr>
        <w:ilvl w:val="2"/>
        <w:numId w:val="22"/>
      </w:numPr>
      <w:tabs>
        <w:tab w:val="clear" w:pos="851"/>
      </w:tabs>
      <w:spacing w:before="480" w:after="360" w:line="240" w:lineRule="auto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513EB"/>
    <w:pPr>
      <w:keepNext/>
      <w:numPr>
        <w:ilvl w:val="3"/>
        <w:numId w:val="22"/>
      </w:numPr>
      <w:tabs>
        <w:tab w:val="clear" w:pos="851"/>
      </w:tabs>
      <w:spacing w:before="480" w:after="360" w:line="240" w:lineRule="auto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3513EB"/>
    <w:pPr>
      <w:keepNext/>
      <w:numPr>
        <w:ilvl w:val="4"/>
        <w:numId w:val="22"/>
      </w:numPr>
      <w:tabs>
        <w:tab w:val="clear" w:pos="851"/>
      </w:tabs>
      <w:spacing w:before="480" w:after="360" w:line="240" w:lineRule="auto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3513EB"/>
    <w:pPr>
      <w:keepNext/>
      <w:numPr>
        <w:ilvl w:val="5"/>
        <w:numId w:val="22"/>
      </w:numPr>
      <w:tabs>
        <w:tab w:val="clear" w:pos="851"/>
      </w:tabs>
      <w:spacing w:before="480" w:after="360" w:line="240" w:lineRule="auto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513EB"/>
    <w:pPr>
      <w:keepNext/>
      <w:numPr>
        <w:ilvl w:val="6"/>
        <w:numId w:val="22"/>
      </w:numPr>
      <w:tabs>
        <w:tab w:val="clear" w:pos="851"/>
      </w:tabs>
      <w:spacing w:before="480" w:after="360" w:line="240" w:lineRule="auto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3513EB"/>
    <w:pPr>
      <w:keepNext/>
      <w:numPr>
        <w:ilvl w:val="7"/>
        <w:numId w:val="22"/>
      </w:numPr>
      <w:tabs>
        <w:tab w:val="clear" w:pos="851"/>
      </w:tabs>
      <w:spacing w:before="480" w:after="360" w:line="240" w:lineRule="auto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3513EB"/>
    <w:pPr>
      <w:keepNext/>
      <w:numPr>
        <w:ilvl w:val="8"/>
        <w:numId w:val="22"/>
      </w:numPr>
      <w:tabs>
        <w:tab w:val="clear" w:pos="851"/>
      </w:tabs>
      <w:spacing w:before="480" w:after="360" w:line="240" w:lineRule="auto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B3FA6"/>
    <w:rPr>
      <w:rFonts w:ascii="Arial" w:hAnsi="Arial" w:cs="Arial"/>
      <w:b/>
      <w:bCs/>
      <w:caps/>
      <w:kern w:val="32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CC16C5"/>
    <w:rPr>
      <w:rFonts w:ascii="Arial" w:hAnsi="Arial" w:cs="Arial"/>
      <w:bCs/>
      <w:iCs/>
      <w:caps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0B3FA6"/>
    <w:rPr>
      <w:rFonts w:ascii="Arial" w:hAnsi="Arial" w:cs="Arial"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0B3FA6"/>
    <w:rPr>
      <w:rFonts w:ascii="Arial" w:hAnsi="Arial"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locked/>
    <w:rsid w:val="000B3FA6"/>
    <w:rPr>
      <w:rFonts w:ascii="Arial" w:hAnsi="Arial"/>
      <w:bCs/>
      <w:iCs/>
      <w:sz w:val="24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locked/>
    <w:rsid w:val="000B3FA6"/>
    <w:rPr>
      <w:rFonts w:ascii="Arial" w:hAnsi="Arial"/>
      <w:bCs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0B3FA6"/>
    <w:rPr>
      <w:rFonts w:ascii="Arial" w:hAnsi="Arial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locked/>
    <w:rsid w:val="000B3FA6"/>
    <w:rPr>
      <w:rFonts w:ascii="Arial" w:hAnsi="Arial"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locked/>
    <w:rsid w:val="000B3FA6"/>
    <w:rPr>
      <w:rFonts w:ascii="Arial" w:hAnsi="Arial" w:cs="Arial"/>
      <w:sz w:val="24"/>
      <w:szCs w:val="22"/>
      <w:lang w:eastAsia="en-US"/>
    </w:rPr>
  </w:style>
  <w:style w:type="paragraph" w:styleId="Sumrio2">
    <w:name w:val="toc 2"/>
    <w:basedOn w:val="Normal"/>
    <w:next w:val="Normal"/>
    <w:link w:val="Sumrio2Char"/>
    <w:uiPriority w:val="39"/>
    <w:rsid w:val="008B5601"/>
    <w:pPr>
      <w:tabs>
        <w:tab w:val="clear" w:pos="851"/>
        <w:tab w:val="left" w:pos="601"/>
        <w:tab w:val="right" w:leader="dot" w:pos="9072"/>
      </w:tabs>
      <w:spacing w:after="120" w:line="240" w:lineRule="auto"/>
      <w:ind w:left="601" w:right="284" w:hanging="601"/>
      <w:jc w:val="left"/>
    </w:pPr>
    <w:rPr>
      <w:caps/>
    </w:rPr>
  </w:style>
  <w:style w:type="paragraph" w:styleId="Sumrio1">
    <w:name w:val="toc 1"/>
    <w:basedOn w:val="Normal"/>
    <w:next w:val="Normal"/>
    <w:link w:val="Sumrio1Char"/>
    <w:autoRedefine/>
    <w:uiPriority w:val="39"/>
    <w:rsid w:val="00501430"/>
    <w:pPr>
      <w:tabs>
        <w:tab w:val="clear" w:pos="851"/>
        <w:tab w:val="right" w:leader="dot" w:pos="9072"/>
      </w:tabs>
      <w:spacing w:after="120" w:line="240" w:lineRule="auto"/>
      <w:ind w:left="397" w:right="284" w:hanging="397"/>
      <w:jc w:val="left"/>
    </w:pPr>
    <w:rPr>
      <w:b/>
      <w:caps/>
      <w:noProof/>
    </w:rPr>
  </w:style>
  <w:style w:type="paragraph" w:styleId="Sumrio3">
    <w:name w:val="toc 3"/>
    <w:basedOn w:val="Normal"/>
    <w:next w:val="Normal"/>
    <w:autoRedefine/>
    <w:uiPriority w:val="99"/>
    <w:rsid w:val="008B5601"/>
    <w:pPr>
      <w:tabs>
        <w:tab w:val="clear" w:pos="851"/>
        <w:tab w:val="left" w:pos="805"/>
        <w:tab w:val="right" w:leader="dot" w:pos="9072"/>
      </w:tabs>
      <w:spacing w:after="120" w:line="240" w:lineRule="auto"/>
      <w:ind w:left="805" w:right="284" w:hanging="805"/>
      <w:jc w:val="left"/>
    </w:pPr>
  </w:style>
  <w:style w:type="paragraph" w:styleId="Sumrio4">
    <w:name w:val="toc 4"/>
    <w:basedOn w:val="Normal"/>
    <w:next w:val="Normal"/>
    <w:autoRedefine/>
    <w:uiPriority w:val="99"/>
    <w:rsid w:val="008B5601"/>
    <w:pPr>
      <w:tabs>
        <w:tab w:val="clear" w:pos="851"/>
        <w:tab w:val="left" w:pos="1015"/>
        <w:tab w:val="right" w:leader="dot" w:pos="9072"/>
      </w:tabs>
      <w:spacing w:after="120" w:line="240" w:lineRule="auto"/>
      <w:ind w:left="1015" w:right="284" w:hanging="1015"/>
      <w:jc w:val="left"/>
    </w:pPr>
  </w:style>
  <w:style w:type="character" w:styleId="AcrnimoHTML">
    <w:name w:val="HTML Acronym"/>
    <w:basedOn w:val="Fontepargpadro"/>
    <w:uiPriority w:val="99"/>
    <w:semiHidden/>
    <w:rsid w:val="000E52BA"/>
    <w:rPr>
      <w:rFonts w:cs="Times New Roman"/>
    </w:rPr>
  </w:style>
  <w:style w:type="paragraph" w:styleId="Sumrio5">
    <w:name w:val="toc 5"/>
    <w:basedOn w:val="Normal"/>
    <w:next w:val="Normal"/>
    <w:autoRedefine/>
    <w:uiPriority w:val="99"/>
    <w:rsid w:val="008B5601"/>
    <w:pPr>
      <w:tabs>
        <w:tab w:val="clear" w:pos="851"/>
        <w:tab w:val="left" w:pos="1219"/>
        <w:tab w:val="right" w:leader="dot" w:pos="9072"/>
      </w:tabs>
      <w:spacing w:after="120" w:line="240" w:lineRule="auto"/>
      <w:ind w:left="1219" w:right="284" w:hanging="1219"/>
      <w:jc w:val="left"/>
    </w:pPr>
  </w:style>
  <w:style w:type="paragraph" w:styleId="Sumrio6">
    <w:name w:val="toc 6"/>
    <w:basedOn w:val="Normal"/>
    <w:next w:val="Normal"/>
    <w:autoRedefine/>
    <w:uiPriority w:val="99"/>
    <w:rsid w:val="008B5601"/>
    <w:pPr>
      <w:tabs>
        <w:tab w:val="clear" w:pos="851"/>
        <w:tab w:val="left" w:pos="1423"/>
        <w:tab w:val="right" w:leader="dot" w:pos="9072"/>
      </w:tabs>
      <w:spacing w:after="120" w:line="240" w:lineRule="auto"/>
      <w:ind w:left="1423" w:right="284" w:hanging="1423"/>
      <w:jc w:val="left"/>
    </w:pPr>
  </w:style>
  <w:style w:type="paragraph" w:styleId="Sumrio7">
    <w:name w:val="toc 7"/>
    <w:basedOn w:val="Normal"/>
    <w:next w:val="Normal"/>
    <w:autoRedefine/>
    <w:uiPriority w:val="99"/>
    <w:rsid w:val="008B5601"/>
    <w:pPr>
      <w:tabs>
        <w:tab w:val="clear" w:pos="851"/>
        <w:tab w:val="left" w:pos="1627"/>
        <w:tab w:val="right" w:leader="dot" w:pos="9072"/>
      </w:tabs>
      <w:spacing w:after="120" w:line="240" w:lineRule="auto"/>
      <w:ind w:left="1627" w:right="284" w:hanging="1627"/>
      <w:jc w:val="left"/>
    </w:pPr>
  </w:style>
  <w:style w:type="paragraph" w:styleId="Sumrio8">
    <w:name w:val="toc 8"/>
    <w:basedOn w:val="Normal"/>
    <w:next w:val="Normal"/>
    <w:autoRedefine/>
    <w:uiPriority w:val="99"/>
    <w:rsid w:val="008B5601"/>
    <w:pPr>
      <w:tabs>
        <w:tab w:val="clear" w:pos="851"/>
        <w:tab w:val="left" w:pos="1837"/>
        <w:tab w:val="right" w:leader="dot" w:pos="9072"/>
      </w:tabs>
      <w:spacing w:after="120" w:line="240" w:lineRule="auto"/>
      <w:ind w:left="1837" w:right="284" w:hanging="1837"/>
      <w:jc w:val="left"/>
    </w:pPr>
  </w:style>
  <w:style w:type="paragraph" w:styleId="Sumrio9">
    <w:name w:val="toc 9"/>
    <w:basedOn w:val="Normal"/>
    <w:next w:val="Normal"/>
    <w:autoRedefine/>
    <w:uiPriority w:val="39"/>
    <w:rsid w:val="00501430"/>
    <w:pPr>
      <w:tabs>
        <w:tab w:val="clear" w:pos="851"/>
        <w:tab w:val="left" w:pos="2041"/>
        <w:tab w:val="right" w:leader="dot" w:pos="9072"/>
      </w:tabs>
      <w:spacing w:after="120" w:line="240" w:lineRule="auto"/>
      <w:ind w:left="1701" w:right="284" w:hanging="1701"/>
      <w:jc w:val="left"/>
    </w:pPr>
    <w:rPr>
      <w:b/>
      <w:caps/>
    </w:rPr>
  </w:style>
  <w:style w:type="paragraph" w:styleId="Assinatura">
    <w:name w:val="Signature"/>
    <w:basedOn w:val="Normal"/>
    <w:link w:val="AssinaturaChar"/>
    <w:uiPriority w:val="99"/>
    <w:semiHidden/>
    <w:rsid w:val="000E52BA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AssinaturadeEmail">
    <w:name w:val="E-mail Signature"/>
    <w:basedOn w:val="Normal"/>
    <w:link w:val="AssinaturadeEmailChar"/>
    <w:uiPriority w:val="99"/>
    <w:semiHidden/>
    <w:rsid w:val="000E52BA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abealho">
    <w:name w:val="header"/>
    <w:basedOn w:val="Normal"/>
    <w:link w:val="CabealhoChar"/>
    <w:semiHidden/>
    <w:rsid w:val="000E5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abealhodamensagem">
    <w:name w:val="Message Header"/>
    <w:basedOn w:val="Normal"/>
    <w:link w:val="CabealhodamensagemChar"/>
    <w:uiPriority w:val="99"/>
    <w:semiHidden/>
    <w:rsid w:val="000E5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locked/>
    <w:rsid w:val="000B3FA6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styleId="CitaoHTML">
    <w:name w:val="HTML Cite"/>
    <w:basedOn w:val="Fontepargpadro"/>
    <w:uiPriority w:val="99"/>
    <w:semiHidden/>
    <w:rsid w:val="000E52BA"/>
    <w:rPr>
      <w:rFonts w:cs="Times New Roman"/>
      <w:i/>
      <w:iCs/>
    </w:rPr>
  </w:style>
  <w:style w:type="character" w:styleId="CdigoHTML">
    <w:name w:val="HTML Code"/>
    <w:basedOn w:val="Fontepargpadro"/>
    <w:uiPriority w:val="99"/>
    <w:semiHidden/>
    <w:rsid w:val="000E52BA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uiPriority w:val="99"/>
    <w:semiHidden/>
    <w:rsid w:val="000E52BA"/>
    <w:pPr>
      <w:tabs>
        <w:tab w:val="num" w:pos="360"/>
      </w:tabs>
      <w:ind w:left="360" w:hanging="360"/>
    </w:pPr>
  </w:style>
  <w:style w:type="paragraph" w:styleId="Commarcadores2">
    <w:name w:val="List Bullet 2"/>
    <w:basedOn w:val="Normal"/>
    <w:uiPriority w:val="99"/>
    <w:semiHidden/>
    <w:rsid w:val="000E52BA"/>
    <w:pPr>
      <w:tabs>
        <w:tab w:val="num" w:pos="643"/>
      </w:tabs>
      <w:ind w:left="643" w:hanging="360"/>
    </w:pPr>
  </w:style>
  <w:style w:type="paragraph" w:styleId="Commarcadores3">
    <w:name w:val="List Bullet 3"/>
    <w:basedOn w:val="Normal"/>
    <w:uiPriority w:val="99"/>
    <w:semiHidden/>
    <w:rsid w:val="000E52BA"/>
    <w:pPr>
      <w:tabs>
        <w:tab w:val="num" w:pos="926"/>
      </w:tabs>
      <w:ind w:left="926" w:hanging="360"/>
    </w:pPr>
  </w:style>
  <w:style w:type="paragraph" w:styleId="Commarcadores4">
    <w:name w:val="List Bullet 4"/>
    <w:basedOn w:val="Normal"/>
    <w:uiPriority w:val="99"/>
    <w:semiHidden/>
    <w:rsid w:val="000E52BA"/>
    <w:pPr>
      <w:tabs>
        <w:tab w:val="num" w:pos="1209"/>
      </w:tabs>
      <w:ind w:left="1209" w:hanging="360"/>
    </w:pPr>
  </w:style>
  <w:style w:type="paragraph" w:styleId="Commarcadores5">
    <w:name w:val="List Bullet 5"/>
    <w:basedOn w:val="Normal"/>
    <w:uiPriority w:val="99"/>
    <w:semiHidden/>
    <w:rsid w:val="000E52BA"/>
    <w:pPr>
      <w:tabs>
        <w:tab w:val="num" w:pos="1492"/>
      </w:tabs>
      <w:ind w:left="1492" w:hanging="360"/>
    </w:pPr>
  </w:style>
  <w:style w:type="paragraph" w:styleId="Corpodetexto">
    <w:name w:val="Body Text"/>
    <w:basedOn w:val="Normal"/>
    <w:link w:val="CorpodetextoChar"/>
    <w:semiHidden/>
    <w:rsid w:val="000E52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rsid w:val="000E52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rsid w:val="000E52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B3FA6"/>
    <w:rPr>
      <w:rFonts w:ascii="Arial" w:hAnsi="Arial" w:cs="Times New Roman"/>
      <w:sz w:val="16"/>
      <w:szCs w:val="16"/>
      <w:lang w:eastAsia="en-US"/>
    </w:rPr>
  </w:style>
  <w:style w:type="paragraph" w:styleId="Data">
    <w:name w:val="Date"/>
    <w:basedOn w:val="Normal"/>
    <w:next w:val="Normal"/>
    <w:link w:val="DataChar"/>
    <w:uiPriority w:val="99"/>
    <w:semiHidden/>
    <w:rsid w:val="000E52BA"/>
  </w:style>
  <w:style w:type="character" w:customStyle="1" w:styleId="DataChar">
    <w:name w:val="Data Char"/>
    <w:basedOn w:val="Fontepargpadro"/>
    <w:link w:val="Data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styleId="DefinioHTML">
    <w:name w:val="HTML Definition"/>
    <w:basedOn w:val="Fontepargpadro"/>
    <w:uiPriority w:val="99"/>
    <w:semiHidden/>
    <w:rsid w:val="000E52BA"/>
    <w:rPr>
      <w:rFonts w:cs="Times New Roman"/>
      <w:i/>
      <w:iCs/>
    </w:rPr>
  </w:style>
  <w:style w:type="paragraph" w:styleId="Destinatrio">
    <w:name w:val="envelope address"/>
    <w:basedOn w:val="Normal"/>
    <w:uiPriority w:val="99"/>
    <w:semiHidden/>
    <w:rsid w:val="000E52BA"/>
    <w:pPr>
      <w:framePr w:w="7938" w:h="1984" w:hRule="exact" w:hSpace="141" w:wrap="auto" w:hAnchor="page" w:xAlign="center" w:yAlign="bottom"/>
      <w:ind w:left="2835"/>
    </w:pPr>
    <w:rPr>
      <w:rFonts w:cs="Arial"/>
    </w:rPr>
  </w:style>
  <w:style w:type="paragraph" w:styleId="Encerramento">
    <w:name w:val="Closing"/>
    <w:basedOn w:val="Normal"/>
    <w:link w:val="EncerramentoChar"/>
    <w:uiPriority w:val="99"/>
    <w:semiHidden/>
    <w:rsid w:val="000E52BA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rsid w:val="000E52BA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locked/>
    <w:rsid w:val="000B3FA6"/>
    <w:rPr>
      <w:rFonts w:ascii="Arial" w:hAnsi="Arial" w:cs="Times New Roman"/>
      <w:i/>
      <w:iCs/>
      <w:sz w:val="24"/>
      <w:szCs w:val="24"/>
      <w:lang w:eastAsia="en-US"/>
    </w:rPr>
  </w:style>
  <w:style w:type="character" w:styleId="nfase">
    <w:name w:val="Emphasis"/>
    <w:basedOn w:val="Fontepargpadro"/>
    <w:uiPriority w:val="99"/>
    <w:qFormat/>
    <w:rsid w:val="000E52BA"/>
    <w:rPr>
      <w:rFonts w:cs="Times New Roman"/>
      <w:i/>
      <w:iCs/>
    </w:rPr>
  </w:style>
  <w:style w:type="character" w:styleId="ExemploHTML">
    <w:name w:val="HTML Sample"/>
    <w:basedOn w:val="Fontepargpadro"/>
    <w:uiPriority w:val="99"/>
    <w:semiHidden/>
    <w:rsid w:val="000E52BA"/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sid w:val="000E52BA"/>
    <w:rPr>
      <w:rFonts w:cs="Times New Roman"/>
      <w:b/>
      <w:bCs/>
    </w:rPr>
  </w:style>
  <w:style w:type="character" w:styleId="HiperlinkVisitado">
    <w:name w:val="FollowedHyperlink"/>
    <w:basedOn w:val="Fontepargpadro"/>
    <w:uiPriority w:val="99"/>
    <w:semiHidden/>
    <w:rsid w:val="000E52BA"/>
    <w:rPr>
      <w:rFonts w:cs="Times New Roman"/>
      <w:color w:val="800080"/>
      <w:u w:val="single"/>
    </w:rPr>
  </w:style>
  <w:style w:type="character" w:styleId="Hyperlink">
    <w:name w:val="Hyperlink"/>
    <w:basedOn w:val="Fontepargpadro"/>
    <w:uiPriority w:val="99"/>
    <w:semiHidden/>
    <w:rsid w:val="000E52BA"/>
    <w:rPr>
      <w:rFonts w:cs="Times New Roman"/>
      <w:color w:val="0000FF"/>
      <w:u w:val="single"/>
    </w:rPr>
  </w:style>
  <w:style w:type="paragraph" w:styleId="Lista">
    <w:name w:val="List"/>
    <w:basedOn w:val="Normal"/>
    <w:uiPriority w:val="99"/>
    <w:semiHidden/>
    <w:rsid w:val="000E52BA"/>
    <w:pPr>
      <w:ind w:left="283" w:hanging="283"/>
    </w:pPr>
  </w:style>
  <w:style w:type="paragraph" w:styleId="Lista2">
    <w:name w:val="List 2"/>
    <w:basedOn w:val="Normal"/>
    <w:uiPriority w:val="99"/>
    <w:semiHidden/>
    <w:rsid w:val="000E52BA"/>
    <w:pPr>
      <w:ind w:left="566" w:hanging="283"/>
    </w:pPr>
  </w:style>
  <w:style w:type="paragraph" w:styleId="Lista3">
    <w:name w:val="List 3"/>
    <w:basedOn w:val="Normal"/>
    <w:uiPriority w:val="99"/>
    <w:semiHidden/>
    <w:rsid w:val="000E52BA"/>
    <w:pPr>
      <w:ind w:left="849" w:hanging="283"/>
    </w:pPr>
  </w:style>
  <w:style w:type="paragraph" w:styleId="Lista4">
    <w:name w:val="List 4"/>
    <w:basedOn w:val="Normal"/>
    <w:uiPriority w:val="99"/>
    <w:semiHidden/>
    <w:rsid w:val="000E52BA"/>
    <w:pPr>
      <w:ind w:left="1132" w:hanging="283"/>
    </w:pPr>
  </w:style>
  <w:style w:type="paragraph" w:styleId="Lista5">
    <w:name w:val="List 5"/>
    <w:basedOn w:val="Normal"/>
    <w:uiPriority w:val="99"/>
    <w:semiHidden/>
    <w:rsid w:val="000E52BA"/>
    <w:pPr>
      <w:ind w:left="1415" w:hanging="283"/>
    </w:pPr>
  </w:style>
  <w:style w:type="paragraph" w:styleId="Listadecontinuao">
    <w:name w:val="List Continue"/>
    <w:basedOn w:val="Normal"/>
    <w:uiPriority w:val="99"/>
    <w:semiHidden/>
    <w:rsid w:val="000E52BA"/>
    <w:pPr>
      <w:spacing w:after="120"/>
      <w:ind w:left="283"/>
    </w:pPr>
  </w:style>
  <w:style w:type="paragraph" w:styleId="Listadecontinuao2">
    <w:name w:val="List Continue 2"/>
    <w:basedOn w:val="Normal"/>
    <w:uiPriority w:val="99"/>
    <w:semiHidden/>
    <w:rsid w:val="000E52BA"/>
    <w:pPr>
      <w:spacing w:after="120"/>
      <w:ind w:left="566"/>
    </w:pPr>
  </w:style>
  <w:style w:type="paragraph" w:styleId="Listadecontinuao3">
    <w:name w:val="List Continue 3"/>
    <w:basedOn w:val="Normal"/>
    <w:uiPriority w:val="99"/>
    <w:semiHidden/>
    <w:rsid w:val="000E52BA"/>
    <w:pPr>
      <w:spacing w:after="120"/>
      <w:ind w:left="849"/>
    </w:pPr>
  </w:style>
  <w:style w:type="paragraph" w:styleId="Listadecontinuao4">
    <w:name w:val="List Continue 4"/>
    <w:basedOn w:val="Normal"/>
    <w:uiPriority w:val="99"/>
    <w:semiHidden/>
    <w:rsid w:val="000E52BA"/>
    <w:pPr>
      <w:spacing w:after="120"/>
      <w:ind w:left="1132"/>
    </w:pPr>
  </w:style>
  <w:style w:type="paragraph" w:styleId="Listadecontinuao5">
    <w:name w:val="List Continue 5"/>
    <w:basedOn w:val="Normal"/>
    <w:uiPriority w:val="99"/>
    <w:semiHidden/>
    <w:rsid w:val="000E52BA"/>
    <w:pPr>
      <w:spacing w:after="120"/>
      <w:ind w:left="1415"/>
    </w:pPr>
  </w:style>
  <w:style w:type="character" w:styleId="MquinadeescreverHTML">
    <w:name w:val="HTML Typewriter"/>
    <w:basedOn w:val="Fontepargpadro"/>
    <w:uiPriority w:val="99"/>
    <w:semiHidden/>
    <w:rsid w:val="000E52B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0E52BA"/>
    <w:rPr>
      <w:rFonts w:ascii="Times New Roman" w:hAnsi="Times New Roman"/>
    </w:rPr>
  </w:style>
  <w:style w:type="paragraph" w:styleId="Numerada2">
    <w:name w:val="List Number 2"/>
    <w:basedOn w:val="Normal"/>
    <w:uiPriority w:val="99"/>
    <w:semiHidden/>
    <w:rsid w:val="00221114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uiPriority w:val="99"/>
    <w:semiHidden/>
    <w:rsid w:val="00221114"/>
    <w:pPr>
      <w:tabs>
        <w:tab w:val="num" w:pos="926"/>
      </w:tabs>
      <w:ind w:left="926" w:hanging="360"/>
    </w:pPr>
  </w:style>
  <w:style w:type="paragraph" w:styleId="Numerada4">
    <w:name w:val="List Number 4"/>
    <w:basedOn w:val="Normal"/>
    <w:uiPriority w:val="99"/>
    <w:semiHidden/>
    <w:rsid w:val="00221114"/>
    <w:pPr>
      <w:tabs>
        <w:tab w:val="num" w:pos="1209"/>
      </w:tabs>
      <w:ind w:left="1209" w:hanging="360"/>
    </w:pPr>
  </w:style>
  <w:style w:type="paragraph" w:styleId="Numerada5">
    <w:name w:val="List Number 5"/>
    <w:basedOn w:val="Normal"/>
    <w:uiPriority w:val="99"/>
    <w:semiHidden/>
    <w:rsid w:val="00221114"/>
    <w:pPr>
      <w:tabs>
        <w:tab w:val="num" w:pos="1492"/>
      </w:tabs>
      <w:ind w:left="1492" w:hanging="360"/>
    </w:pPr>
  </w:style>
  <w:style w:type="character" w:styleId="Nmerodelinha">
    <w:name w:val="line number"/>
    <w:basedOn w:val="Fontepargpadro"/>
    <w:uiPriority w:val="99"/>
    <w:semiHidden/>
    <w:rsid w:val="00221114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rsid w:val="00221114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0B3FA6"/>
    <w:rPr>
      <w:rFonts w:ascii="Courier New" w:hAnsi="Courier New" w:cs="Courier New"/>
      <w:sz w:val="20"/>
      <w:szCs w:val="20"/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221114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2211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221114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2211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211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B3FA6"/>
    <w:rPr>
      <w:rFonts w:ascii="Arial" w:hAnsi="Arial" w:cs="Times New Roman"/>
      <w:sz w:val="16"/>
      <w:szCs w:val="16"/>
      <w:lang w:eastAsia="en-US"/>
    </w:rPr>
  </w:style>
  <w:style w:type="paragraph" w:styleId="Recuonormal">
    <w:name w:val="Normal Indent"/>
    <w:basedOn w:val="Normal"/>
    <w:uiPriority w:val="99"/>
    <w:semiHidden/>
    <w:rsid w:val="00221114"/>
    <w:pPr>
      <w:ind w:left="708"/>
    </w:pPr>
  </w:style>
  <w:style w:type="paragraph" w:styleId="Remetente">
    <w:name w:val="envelope return"/>
    <w:basedOn w:val="Normal"/>
    <w:uiPriority w:val="99"/>
    <w:semiHidden/>
    <w:rsid w:val="00221114"/>
    <w:rPr>
      <w:rFonts w:cs="Arial"/>
      <w:sz w:val="20"/>
      <w:szCs w:val="20"/>
    </w:rPr>
  </w:style>
  <w:style w:type="paragraph" w:styleId="Saudao">
    <w:name w:val="Salutation"/>
    <w:basedOn w:val="Normal"/>
    <w:next w:val="Normal"/>
    <w:link w:val="SaudaoChar"/>
    <w:uiPriority w:val="99"/>
    <w:semiHidden/>
    <w:rsid w:val="00221114"/>
  </w:style>
  <w:style w:type="character" w:customStyle="1" w:styleId="SaudaoChar">
    <w:name w:val="Saudação Char"/>
    <w:basedOn w:val="Fontepargpadro"/>
    <w:link w:val="Saudao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Subttulo">
    <w:name w:val="Subtitle"/>
    <w:basedOn w:val="Normal"/>
    <w:link w:val="SubttuloChar"/>
    <w:uiPriority w:val="99"/>
    <w:qFormat/>
    <w:rsid w:val="00221114"/>
    <w:pPr>
      <w:spacing w:after="60"/>
      <w:jc w:val="center"/>
      <w:outlineLvl w:val="1"/>
    </w:pPr>
    <w:rPr>
      <w:rFonts w:cs="Arial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0B3FA6"/>
    <w:rPr>
      <w:rFonts w:ascii="Cambria" w:hAnsi="Cambria" w:cs="Times New Roman"/>
      <w:sz w:val="24"/>
      <w:szCs w:val="24"/>
      <w:lang w:eastAsia="en-US"/>
    </w:rPr>
  </w:style>
  <w:style w:type="table" w:styleId="Tabelaclssica1">
    <w:name w:val="Table Classic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2">
    <w:name w:val="Table Grid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aemlista1">
    <w:name w:val="Table List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rsid w:val="00221114"/>
    <w:pPr>
      <w:tabs>
        <w:tab w:val="left" w:pos="709"/>
      </w:tabs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uiPriority w:val="99"/>
    <w:semiHidden/>
    <w:rsid w:val="00221114"/>
    <w:rPr>
      <w:rFonts w:ascii="Courier New" w:hAnsi="Courier New" w:cs="Courier New"/>
      <w:sz w:val="20"/>
      <w:szCs w:val="20"/>
    </w:rPr>
  </w:style>
  <w:style w:type="paragraph" w:styleId="Textoembloco">
    <w:name w:val="Block Text"/>
    <w:basedOn w:val="Normal"/>
    <w:uiPriority w:val="99"/>
    <w:semiHidden/>
    <w:rsid w:val="00221114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semiHidden/>
    <w:rsid w:val="0022111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0B3FA6"/>
    <w:rPr>
      <w:rFonts w:ascii="Courier New" w:hAnsi="Courier New" w:cs="Courier New"/>
      <w:sz w:val="20"/>
      <w:szCs w:val="20"/>
      <w:lang w:eastAsia="en-US"/>
    </w:rPr>
  </w:style>
  <w:style w:type="character" w:styleId="VarivelHTML">
    <w:name w:val="HTML Variable"/>
    <w:basedOn w:val="Fontepargpadro"/>
    <w:uiPriority w:val="99"/>
    <w:semiHidden/>
    <w:rsid w:val="00221114"/>
    <w:rPr>
      <w:rFonts w:cs="Times New Roman"/>
      <w:i/>
      <w:iCs/>
    </w:rPr>
  </w:style>
  <w:style w:type="paragraph" w:styleId="Ttulo">
    <w:name w:val="Title"/>
    <w:basedOn w:val="Normal"/>
    <w:link w:val="TtuloChar"/>
    <w:uiPriority w:val="99"/>
    <w:qFormat/>
    <w:rsid w:val="00E2548A"/>
    <w:pPr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0B3F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Normalmenor">
    <w:name w:val="Normal menor"/>
    <w:basedOn w:val="Normal"/>
    <w:next w:val="Normal"/>
    <w:link w:val="NormalmenorChar"/>
    <w:rsid w:val="001B6DBD"/>
    <w:pPr>
      <w:spacing w:line="240" w:lineRule="auto"/>
    </w:pPr>
    <w:rPr>
      <w:sz w:val="20"/>
    </w:rPr>
  </w:style>
  <w:style w:type="paragraph" w:customStyle="1" w:styleId="Capa-Grauacadmico">
    <w:name w:val="Capa - Grau acadêmico"/>
    <w:basedOn w:val="Normalmenor"/>
    <w:link w:val="Capa-GrauacadmicoCharChar"/>
    <w:rsid w:val="00DF7F27"/>
    <w:pPr>
      <w:ind w:left="4536"/>
    </w:pPr>
    <w:rPr>
      <w:b/>
    </w:rPr>
  </w:style>
  <w:style w:type="paragraph" w:customStyle="1" w:styleId="Figura">
    <w:name w:val="Figura"/>
    <w:basedOn w:val="Normal"/>
    <w:uiPriority w:val="99"/>
    <w:rsid w:val="00BF52CB"/>
    <w:pPr>
      <w:spacing w:after="240" w:line="240" w:lineRule="auto"/>
      <w:jc w:val="center"/>
    </w:pPr>
  </w:style>
  <w:style w:type="character" w:customStyle="1" w:styleId="NormalmenorChar">
    <w:name w:val="Normal menor Char"/>
    <w:basedOn w:val="Fontepargpadro"/>
    <w:link w:val="Normalmenor"/>
    <w:locked/>
    <w:rsid w:val="00DF7F27"/>
    <w:rPr>
      <w:rFonts w:ascii="Arial" w:hAnsi="Arial" w:cs="Times New Roman"/>
      <w:sz w:val="24"/>
      <w:szCs w:val="24"/>
      <w:lang w:val="pt-BR" w:eastAsia="en-US" w:bidi="ar-SA"/>
    </w:rPr>
  </w:style>
  <w:style w:type="character" w:customStyle="1" w:styleId="Capa-GrauacadmicoCharChar">
    <w:name w:val="Capa - Grau acadêmico Char Char"/>
    <w:basedOn w:val="NormalmenorChar"/>
    <w:link w:val="Capa-Grauacadmico"/>
    <w:locked/>
    <w:rsid w:val="00DF7F27"/>
    <w:rPr>
      <w:rFonts w:ascii="Arial" w:hAnsi="Arial" w:cs="Times New Roman"/>
      <w:b/>
      <w:sz w:val="24"/>
      <w:szCs w:val="24"/>
      <w:lang w:val="pt-BR" w:eastAsia="en-US" w:bidi="ar-SA"/>
    </w:rPr>
  </w:style>
  <w:style w:type="character" w:customStyle="1" w:styleId="TtulodaFiguraChar">
    <w:name w:val="Título da Figura Char"/>
    <w:basedOn w:val="Fontepargpadro"/>
    <w:link w:val="TtulodaFigura"/>
    <w:uiPriority w:val="99"/>
    <w:locked/>
    <w:rsid w:val="00322649"/>
    <w:rPr>
      <w:rFonts w:ascii="Arial" w:hAnsi="Arial"/>
      <w:caps/>
      <w:sz w:val="20"/>
      <w:szCs w:val="24"/>
      <w:lang w:eastAsia="en-US"/>
    </w:rPr>
  </w:style>
  <w:style w:type="character" w:customStyle="1" w:styleId="Sumrio2Char">
    <w:name w:val="Sumário 2 Char"/>
    <w:basedOn w:val="Fontepargpadro"/>
    <w:link w:val="Sumrio2"/>
    <w:uiPriority w:val="99"/>
    <w:locked/>
    <w:rsid w:val="008B5601"/>
    <w:rPr>
      <w:rFonts w:ascii="Arial" w:hAnsi="Arial" w:cs="Times New Roman"/>
      <w:caps/>
      <w:sz w:val="24"/>
      <w:szCs w:val="24"/>
      <w:lang w:val="pt-BR" w:eastAsia="en-US" w:bidi="ar-SA"/>
    </w:rPr>
  </w:style>
  <w:style w:type="paragraph" w:customStyle="1" w:styleId="NormalGrande">
    <w:name w:val="Normal Grande"/>
    <w:basedOn w:val="Normal"/>
    <w:rsid w:val="001B12A8"/>
    <w:pPr>
      <w:jc w:val="center"/>
    </w:pPr>
    <w:rPr>
      <w:b/>
      <w:caps/>
    </w:rPr>
  </w:style>
  <w:style w:type="paragraph" w:styleId="Numerada">
    <w:name w:val="List Number"/>
    <w:basedOn w:val="Normal"/>
    <w:uiPriority w:val="99"/>
    <w:semiHidden/>
    <w:rsid w:val="00510234"/>
    <w:pPr>
      <w:tabs>
        <w:tab w:val="num" w:pos="360"/>
      </w:tabs>
      <w:ind w:left="360" w:hanging="360"/>
    </w:pPr>
  </w:style>
  <w:style w:type="character" w:styleId="Nmerodepgina">
    <w:name w:val="page number"/>
    <w:basedOn w:val="Fontepargpadro"/>
    <w:rsid w:val="00E37DB5"/>
    <w:rPr>
      <w:rFonts w:ascii="Arial" w:hAnsi="Arial" w:cs="Times New Roman"/>
      <w:sz w:val="20"/>
    </w:rPr>
  </w:style>
  <w:style w:type="paragraph" w:styleId="Rodap">
    <w:name w:val="footer"/>
    <w:basedOn w:val="Normal"/>
    <w:link w:val="RodapChar"/>
    <w:rsid w:val="00D64084"/>
    <w:pPr>
      <w:tabs>
        <w:tab w:val="clear" w:pos="851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B40D8B"/>
    <w:pPr>
      <w:ind w:firstLine="851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B3FA6"/>
    <w:rPr>
      <w:rFonts w:ascii="Arial" w:hAnsi="Arial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B40D8B"/>
    <w:rPr>
      <w:rFonts w:cs="Times New Roman"/>
      <w:vertAlign w:val="superscript"/>
    </w:rPr>
  </w:style>
  <w:style w:type="table" w:customStyle="1" w:styleId="Tabela">
    <w:name w:val="Tabela"/>
    <w:basedOn w:val="Tabelacomgrade"/>
    <w:uiPriority w:val="99"/>
    <w:rsid w:val="00954C3E"/>
    <w:pPr>
      <w:keepNext/>
      <w:keepLines/>
      <w:tabs>
        <w:tab w:val="clear" w:pos="709"/>
      </w:tabs>
      <w:spacing w:line="240" w:lineRule="auto"/>
      <w:jc w:val="center"/>
    </w:pPr>
    <w:rPr>
      <w:rFonts w:ascii="Arial" w:hAnsi="Arial"/>
    </w:rPr>
    <w:tblPr>
      <w:jc w:val="center"/>
      <w:tblBorders>
        <w:left w:val="none" w:sz="0" w:space="0" w:color="auto"/>
        <w:right w:val="none" w:sz="0" w:space="0" w:color="auto"/>
      </w:tblBorders>
    </w:tblPr>
    <w:trPr>
      <w:jc w:val="center"/>
    </w:trPr>
  </w:style>
  <w:style w:type="paragraph" w:customStyle="1" w:styleId="TtulodaTabela">
    <w:name w:val="Título da Tabela"/>
    <w:basedOn w:val="Normal"/>
    <w:uiPriority w:val="99"/>
    <w:rsid w:val="00392DD0"/>
    <w:pPr>
      <w:keepNext/>
      <w:numPr>
        <w:numId w:val="28"/>
      </w:numPr>
      <w:tabs>
        <w:tab w:val="clear" w:pos="0"/>
        <w:tab w:val="clear" w:pos="851"/>
      </w:tabs>
      <w:spacing w:before="240" w:after="240" w:line="240" w:lineRule="auto"/>
      <w:ind w:left="1106" w:hanging="1106"/>
    </w:pPr>
    <w:rPr>
      <w:caps/>
      <w:sz w:val="20"/>
    </w:rPr>
  </w:style>
  <w:style w:type="paragraph" w:customStyle="1" w:styleId="Normalnegrito">
    <w:name w:val="Normal negrito"/>
    <w:basedOn w:val="Normal"/>
    <w:uiPriority w:val="99"/>
    <w:rsid w:val="0018638D"/>
    <w:rPr>
      <w:b/>
    </w:rPr>
  </w:style>
  <w:style w:type="paragraph" w:customStyle="1" w:styleId="Normalitlico">
    <w:name w:val="Normal itálico"/>
    <w:basedOn w:val="Normal"/>
    <w:link w:val="NormalitlicoChar"/>
    <w:uiPriority w:val="99"/>
    <w:rsid w:val="0018638D"/>
    <w:rPr>
      <w:i/>
    </w:rPr>
  </w:style>
  <w:style w:type="paragraph" w:customStyle="1" w:styleId="ResumoeAbstract">
    <w:name w:val="Resumo e Abstract"/>
    <w:basedOn w:val="Normal"/>
    <w:rsid w:val="00996D2B"/>
    <w:pPr>
      <w:tabs>
        <w:tab w:val="clear" w:pos="851"/>
      </w:tabs>
      <w:spacing w:line="240" w:lineRule="auto"/>
    </w:pPr>
  </w:style>
  <w:style w:type="paragraph" w:styleId="Legenda">
    <w:name w:val="caption"/>
    <w:basedOn w:val="Normal"/>
    <w:next w:val="Normal"/>
    <w:uiPriority w:val="99"/>
    <w:qFormat/>
    <w:rsid w:val="00753695"/>
    <w:pPr>
      <w:spacing w:line="240" w:lineRule="auto"/>
      <w:ind w:left="1304" w:hanging="1304"/>
    </w:pPr>
    <w:rPr>
      <w:bCs/>
      <w:caps/>
    </w:rPr>
  </w:style>
  <w:style w:type="table" w:styleId="Tabelacomgrade1">
    <w:name w:val="Table Grid 1"/>
    <w:basedOn w:val="Tabelanormal"/>
    <w:uiPriority w:val="99"/>
    <w:semiHidden/>
    <w:rsid w:val="007B4DFD"/>
    <w:pPr>
      <w:tabs>
        <w:tab w:val="left" w:pos="851"/>
      </w:tabs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anota">
    <w:name w:val="Note Heading"/>
    <w:basedOn w:val="Normal"/>
    <w:next w:val="Normal"/>
    <w:link w:val="TtulodanotaChar"/>
    <w:uiPriority w:val="99"/>
    <w:semiHidden/>
    <w:rsid w:val="007B4DFD"/>
  </w:style>
  <w:style w:type="character" w:customStyle="1" w:styleId="TtulodanotaChar">
    <w:name w:val="Título da nota Char"/>
    <w:basedOn w:val="Fontepargpadro"/>
    <w:link w:val="Ttulodanota"/>
    <w:uiPriority w:val="99"/>
    <w:semiHidden/>
    <w:locked/>
    <w:rsid w:val="000B3FA6"/>
    <w:rPr>
      <w:rFonts w:ascii="Arial" w:hAnsi="Arial" w:cs="Times New Roman"/>
      <w:sz w:val="24"/>
      <w:szCs w:val="24"/>
      <w:lang w:eastAsia="en-US"/>
    </w:rPr>
  </w:style>
  <w:style w:type="paragraph" w:customStyle="1" w:styleId="TtulodaFigura">
    <w:name w:val="Título da Figura"/>
    <w:basedOn w:val="Normal"/>
    <w:next w:val="Normal"/>
    <w:link w:val="TtulodaFiguraChar"/>
    <w:uiPriority w:val="99"/>
    <w:rsid w:val="00322649"/>
    <w:pPr>
      <w:keepNext/>
      <w:keepLines/>
      <w:numPr>
        <w:numId w:val="27"/>
      </w:numPr>
      <w:tabs>
        <w:tab w:val="clear" w:pos="120"/>
        <w:tab w:val="clear" w:pos="851"/>
      </w:tabs>
      <w:spacing w:before="240" w:after="240" w:line="240" w:lineRule="auto"/>
      <w:ind w:left="1162" w:hanging="1162"/>
    </w:pPr>
    <w:rPr>
      <w:caps/>
      <w:sz w:val="20"/>
    </w:rPr>
  </w:style>
  <w:style w:type="character" w:customStyle="1" w:styleId="Sumrio1Char">
    <w:name w:val="Sumário 1 Char"/>
    <w:basedOn w:val="Fontepargpadro"/>
    <w:link w:val="Sumrio1"/>
    <w:uiPriority w:val="99"/>
    <w:locked/>
    <w:rsid w:val="00501430"/>
    <w:rPr>
      <w:rFonts w:ascii="Arial" w:hAnsi="Arial" w:cs="Times New Roman"/>
      <w:b/>
      <w:caps/>
      <w:noProof/>
      <w:sz w:val="24"/>
      <w:szCs w:val="24"/>
      <w:lang w:val="pt-BR" w:eastAsia="en-US" w:bidi="ar-SA"/>
    </w:rPr>
  </w:style>
  <w:style w:type="paragraph" w:styleId="ndicedeilustraes">
    <w:name w:val="table of figures"/>
    <w:basedOn w:val="Normal"/>
    <w:next w:val="Normal"/>
    <w:uiPriority w:val="99"/>
    <w:semiHidden/>
    <w:rsid w:val="00B30672"/>
    <w:pPr>
      <w:tabs>
        <w:tab w:val="clear" w:pos="851"/>
        <w:tab w:val="right" w:leader="dot" w:pos="9072"/>
      </w:tabs>
      <w:spacing w:after="60" w:line="240" w:lineRule="auto"/>
      <w:ind w:left="1361" w:right="284" w:hanging="1361"/>
      <w:jc w:val="left"/>
    </w:pPr>
    <w:rPr>
      <w:caps/>
      <w:sz w:val="20"/>
    </w:rPr>
  </w:style>
  <w:style w:type="character" w:customStyle="1" w:styleId="NormalitlicoChar">
    <w:name w:val="Normal itálico Char"/>
    <w:basedOn w:val="Fontepargpadro"/>
    <w:link w:val="Normalitlico"/>
    <w:uiPriority w:val="99"/>
    <w:locked/>
    <w:rsid w:val="005B6806"/>
    <w:rPr>
      <w:rFonts w:ascii="Arial" w:hAnsi="Arial" w:cs="Times New Roman"/>
      <w:i/>
      <w:sz w:val="24"/>
      <w:szCs w:val="24"/>
      <w:lang w:val="pt-BR" w:eastAsia="en-US" w:bidi="ar-SA"/>
    </w:rPr>
  </w:style>
  <w:style w:type="paragraph" w:customStyle="1" w:styleId="FolhadeRostodosCaptulos">
    <w:name w:val="Folha de Rosto dos Capítulos"/>
    <w:basedOn w:val="Normal"/>
    <w:rsid w:val="00387F07"/>
    <w:pPr>
      <w:spacing w:before="12000"/>
      <w:ind w:right="567"/>
      <w:jc w:val="right"/>
    </w:pPr>
    <w:rPr>
      <w:b/>
      <w:caps/>
      <w:sz w:val="32"/>
    </w:rPr>
  </w:style>
  <w:style w:type="table" w:customStyle="1" w:styleId="Quadro">
    <w:name w:val="Quadro"/>
    <w:basedOn w:val="Tabelacomgrade"/>
    <w:uiPriority w:val="99"/>
    <w:rsid w:val="00954C3E"/>
    <w:pPr>
      <w:jc w:val="center"/>
    </w:pPr>
    <w:rPr>
      <w:rFonts w:ascii="Arial" w:hAnsi="Arial"/>
    </w:rPr>
    <w:tblPr/>
  </w:style>
  <w:style w:type="character" w:styleId="Refdecomentrio">
    <w:name w:val="annotation reference"/>
    <w:basedOn w:val="Fontepargpadro"/>
    <w:uiPriority w:val="99"/>
    <w:semiHidden/>
    <w:rsid w:val="00C7184E"/>
    <w:rPr>
      <w:rFonts w:cs="Times New Roman"/>
      <w:sz w:val="16"/>
      <w:szCs w:val="16"/>
    </w:rPr>
  </w:style>
  <w:style w:type="paragraph" w:customStyle="1" w:styleId="Textodasilustraes">
    <w:name w:val="Texto das ilustrações"/>
    <w:basedOn w:val="Normalmenor"/>
    <w:uiPriority w:val="99"/>
    <w:rsid w:val="0075471D"/>
    <w:pPr>
      <w:keepLines/>
      <w:spacing w:before="120" w:after="120"/>
      <w:jc w:val="center"/>
    </w:pPr>
  </w:style>
  <w:style w:type="paragraph" w:styleId="Textodecomentrio">
    <w:name w:val="annotation text"/>
    <w:basedOn w:val="Normal"/>
    <w:link w:val="TextodecomentrioChar"/>
    <w:uiPriority w:val="99"/>
    <w:semiHidden/>
    <w:rsid w:val="00C718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B3FA6"/>
    <w:rPr>
      <w:rFonts w:ascii="Arial" w:hAnsi="Arial"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71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B3FA6"/>
    <w:rPr>
      <w:rFonts w:ascii="Arial" w:hAnsi="Arial" w:cs="Times New Roman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718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B3FA6"/>
    <w:rPr>
      <w:rFonts w:cs="Times New Roman"/>
      <w:sz w:val="2"/>
      <w:lang w:eastAsia="en-US"/>
    </w:rPr>
  </w:style>
  <w:style w:type="paragraph" w:customStyle="1" w:styleId="TtulodoApndice">
    <w:name w:val="Título do Apêndice"/>
    <w:basedOn w:val="Normal"/>
    <w:next w:val="Normal"/>
    <w:uiPriority w:val="99"/>
    <w:rsid w:val="00C20B7C"/>
    <w:pPr>
      <w:keepNext/>
      <w:keepLines/>
      <w:pageBreakBefore/>
      <w:numPr>
        <w:numId w:val="32"/>
      </w:numPr>
      <w:tabs>
        <w:tab w:val="clear" w:pos="851"/>
        <w:tab w:val="left" w:pos="0"/>
      </w:tabs>
      <w:spacing w:after="360" w:line="240" w:lineRule="auto"/>
      <w:outlineLvl w:val="8"/>
    </w:pPr>
    <w:rPr>
      <w:b/>
      <w:caps/>
    </w:rPr>
  </w:style>
  <w:style w:type="paragraph" w:customStyle="1" w:styleId="TtulodoAnexo">
    <w:name w:val="Título do Anexo"/>
    <w:basedOn w:val="Normal"/>
    <w:next w:val="Normal"/>
    <w:rsid w:val="00501430"/>
    <w:pPr>
      <w:keepNext/>
      <w:keepLines/>
      <w:pageBreakBefore/>
      <w:numPr>
        <w:numId w:val="33"/>
      </w:numPr>
      <w:spacing w:after="360" w:line="240" w:lineRule="auto"/>
      <w:ind w:left="1259" w:hanging="1259"/>
      <w:outlineLvl w:val="8"/>
    </w:pPr>
    <w:rPr>
      <w:b/>
      <w:caps/>
    </w:rPr>
  </w:style>
  <w:style w:type="paragraph" w:customStyle="1" w:styleId="Referncias">
    <w:name w:val="Referências"/>
    <w:basedOn w:val="Normal"/>
    <w:uiPriority w:val="99"/>
    <w:rsid w:val="00311941"/>
    <w:pPr>
      <w:spacing w:after="240" w:line="240" w:lineRule="auto"/>
    </w:pPr>
    <w:rPr>
      <w:lang w:val="en-US"/>
    </w:rPr>
  </w:style>
  <w:style w:type="paragraph" w:customStyle="1" w:styleId="EstiloNormalGrandeesquerda">
    <w:name w:val="Estilo Normal Grande + À esquerda"/>
    <w:basedOn w:val="NormalGrande"/>
    <w:uiPriority w:val="99"/>
    <w:rsid w:val="00BD4083"/>
    <w:pPr>
      <w:keepNext/>
      <w:jc w:val="left"/>
    </w:pPr>
    <w:rPr>
      <w:bCs/>
      <w:szCs w:val="20"/>
    </w:rPr>
  </w:style>
  <w:style w:type="paragraph" w:customStyle="1" w:styleId="TtulodoQuadro">
    <w:name w:val="Título do Quadro"/>
    <w:basedOn w:val="Normal"/>
    <w:uiPriority w:val="99"/>
    <w:rsid w:val="002F1ACC"/>
    <w:pPr>
      <w:keepNext/>
      <w:numPr>
        <w:numId w:val="30"/>
      </w:numPr>
      <w:spacing w:before="240" w:after="240" w:line="240" w:lineRule="auto"/>
      <w:ind w:left="1236" w:hanging="1236"/>
    </w:pPr>
    <w:rPr>
      <w:caps/>
      <w:sz w:val="20"/>
    </w:rPr>
  </w:style>
  <w:style w:type="paragraph" w:customStyle="1" w:styleId="TtulodoGrfico">
    <w:name w:val="Título do Gráfico"/>
    <w:basedOn w:val="Normal"/>
    <w:uiPriority w:val="99"/>
    <w:rsid w:val="00322649"/>
    <w:pPr>
      <w:keepNext/>
      <w:keepLines/>
      <w:numPr>
        <w:numId w:val="31"/>
      </w:numPr>
      <w:tabs>
        <w:tab w:val="clear" w:pos="0"/>
        <w:tab w:val="clear" w:pos="851"/>
      </w:tabs>
      <w:spacing w:before="240" w:after="240" w:line="240" w:lineRule="auto"/>
      <w:ind w:left="1361" w:hanging="1361"/>
    </w:pPr>
    <w:rPr>
      <w:caps/>
      <w:sz w:val="20"/>
    </w:rPr>
  </w:style>
  <w:style w:type="paragraph" w:styleId="MapadoDocumento">
    <w:name w:val="Document Map"/>
    <w:basedOn w:val="Normal"/>
    <w:link w:val="MapadoDocumentoChar"/>
    <w:uiPriority w:val="99"/>
    <w:semiHidden/>
    <w:rsid w:val="008F3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0B3FA6"/>
    <w:rPr>
      <w:rFonts w:cs="Times New Roman"/>
      <w:sz w:val="2"/>
      <w:lang w:eastAsia="en-US"/>
    </w:rPr>
  </w:style>
  <w:style w:type="paragraph" w:styleId="ndicedeautoridades">
    <w:name w:val="table of authorities"/>
    <w:basedOn w:val="Normal"/>
    <w:next w:val="Normal"/>
    <w:uiPriority w:val="99"/>
    <w:semiHidden/>
    <w:rsid w:val="008F369C"/>
    <w:pPr>
      <w:tabs>
        <w:tab w:val="clear" w:pos="851"/>
      </w:tabs>
      <w:ind w:left="240" w:hanging="240"/>
    </w:pPr>
  </w:style>
  <w:style w:type="paragraph" w:styleId="Remissivo1">
    <w:name w:val="index 1"/>
    <w:basedOn w:val="Normal"/>
    <w:next w:val="Normal"/>
    <w:autoRedefine/>
    <w:uiPriority w:val="99"/>
    <w:semiHidden/>
    <w:rsid w:val="008F369C"/>
    <w:pPr>
      <w:tabs>
        <w:tab w:val="clear" w:pos="851"/>
      </w:tabs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rsid w:val="008F369C"/>
    <w:pPr>
      <w:tabs>
        <w:tab w:val="clear" w:pos="851"/>
      </w:tabs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rsid w:val="008F369C"/>
    <w:pPr>
      <w:tabs>
        <w:tab w:val="clear" w:pos="851"/>
      </w:tabs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rsid w:val="008F369C"/>
    <w:pPr>
      <w:tabs>
        <w:tab w:val="clear" w:pos="851"/>
      </w:tabs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rsid w:val="008F369C"/>
    <w:pPr>
      <w:tabs>
        <w:tab w:val="clear" w:pos="851"/>
      </w:tabs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rsid w:val="008F369C"/>
    <w:pPr>
      <w:tabs>
        <w:tab w:val="clear" w:pos="851"/>
      </w:tabs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rsid w:val="008F369C"/>
    <w:pPr>
      <w:tabs>
        <w:tab w:val="clear" w:pos="851"/>
      </w:tabs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rsid w:val="008F369C"/>
    <w:pPr>
      <w:tabs>
        <w:tab w:val="clear" w:pos="851"/>
      </w:tabs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rsid w:val="008F369C"/>
    <w:pPr>
      <w:tabs>
        <w:tab w:val="clear" w:pos="851"/>
      </w:tabs>
      <w:ind w:left="2160" w:hanging="240"/>
    </w:pPr>
  </w:style>
  <w:style w:type="paragraph" w:styleId="Textodemacro">
    <w:name w:val="macro"/>
    <w:link w:val="TextodemacroChar"/>
    <w:uiPriority w:val="99"/>
    <w:semiHidden/>
    <w:rsid w:val="008F36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 w:cs="Courier New"/>
      <w:lang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sid w:val="000B3FA6"/>
    <w:rPr>
      <w:rFonts w:ascii="Courier New" w:hAnsi="Courier New" w:cs="Courier New"/>
      <w:lang w:val="pt-BR" w:eastAsia="en-US" w:bidi="ar-SA"/>
    </w:rPr>
  </w:style>
  <w:style w:type="paragraph" w:styleId="Textodenotadefim">
    <w:name w:val="endnote text"/>
    <w:basedOn w:val="Normal"/>
    <w:link w:val="TextodenotadefimChar"/>
    <w:uiPriority w:val="99"/>
    <w:semiHidden/>
    <w:rsid w:val="008F36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B3FA6"/>
    <w:rPr>
      <w:rFonts w:ascii="Arial" w:hAnsi="Arial" w:cs="Times New Roman"/>
      <w:sz w:val="20"/>
      <w:szCs w:val="20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rsid w:val="008F369C"/>
    <w:pPr>
      <w:spacing w:before="120"/>
    </w:pPr>
    <w:rPr>
      <w:rFonts w:cs="Arial"/>
      <w:b/>
      <w:bCs/>
    </w:rPr>
  </w:style>
  <w:style w:type="paragraph" w:styleId="Ttulodendiceremissivo">
    <w:name w:val="index heading"/>
    <w:basedOn w:val="Normal"/>
    <w:next w:val="Remissivo1"/>
    <w:uiPriority w:val="99"/>
    <w:semiHidden/>
    <w:rsid w:val="008F369C"/>
    <w:rPr>
      <w:rFonts w:cs="Arial"/>
      <w:b/>
      <w:bCs/>
    </w:rPr>
  </w:style>
  <w:style w:type="paragraph" w:customStyle="1" w:styleId="Legenda1">
    <w:name w:val="Legenda1"/>
    <w:basedOn w:val="Normal"/>
    <w:next w:val="Normal"/>
    <w:uiPriority w:val="99"/>
    <w:rsid w:val="00151454"/>
    <w:pPr>
      <w:tabs>
        <w:tab w:val="clear" w:pos="851"/>
        <w:tab w:val="left" w:pos="567"/>
      </w:tabs>
      <w:suppressAutoHyphens/>
      <w:spacing w:after="60" w:line="100" w:lineRule="atLeast"/>
      <w:jc w:val="center"/>
    </w:pPr>
    <w:rPr>
      <w:b/>
      <w:sz w:val="20"/>
      <w:szCs w:val="20"/>
      <w:lang w:eastAsia="ar-SA"/>
    </w:rPr>
  </w:style>
  <w:style w:type="numbering" w:styleId="1ai">
    <w:name w:val="Outline List 1"/>
    <w:basedOn w:val="Semlista"/>
    <w:uiPriority w:val="99"/>
    <w:semiHidden/>
    <w:unhideWhenUsed/>
    <w:locked/>
    <w:rsid w:val="00B40135"/>
    <w:pPr>
      <w:numPr>
        <w:numId w:val="25"/>
      </w:numPr>
    </w:pPr>
  </w:style>
  <w:style w:type="numbering" w:customStyle="1" w:styleId="ListaNumerada-Nmeros">
    <w:name w:val="Lista Numerada - Números"/>
    <w:rsid w:val="00B40135"/>
    <w:pPr>
      <w:numPr>
        <w:numId w:val="29"/>
      </w:numPr>
    </w:pPr>
  </w:style>
  <w:style w:type="numbering" w:customStyle="1" w:styleId="ListaNumerada-AlneaseIncisos">
    <w:name w:val="Lista Numerada - Alíneas e Incisos"/>
    <w:rsid w:val="00B40135"/>
    <w:pPr>
      <w:numPr>
        <w:numId w:val="26"/>
      </w:numPr>
    </w:pPr>
  </w:style>
  <w:style w:type="numbering" w:styleId="Artigoseo">
    <w:name w:val="Outline List 3"/>
    <w:basedOn w:val="Semlista"/>
    <w:uiPriority w:val="99"/>
    <w:semiHidden/>
    <w:unhideWhenUsed/>
    <w:locked/>
    <w:rsid w:val="00B40135"/>
    <w:pPr>
      <w:numPr>
        <w:numId w:val="23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40135"/>
    <w:pPr>
      <w:numPr>
        <w:numId w:val="24"/>
      </w:numPr>
    </w:pPr>
  </w:style>
  <w:style w:type="paragraph" w:customStyle="1" w:styleId="TableContents">
    <w:name w:val="Table Contents"/>
    <w:basedOn w:val="Normal"/>
    <w:rsid w:val="0052792D"/>
    <w:pPr>
      <w:widowControl w:val="0"/>
      <w:suppressLineNumbers/>
      <w:tabs>
        <w:tab w:val="clear" w:pos="851"/>
      </w:tabs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0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vip.edu.br/arquivos/regulamento-v-campeonato-interno-de-robos-autonomos-area1-devry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epositorio.ufrn.br/jspui/bitstream/123456789/15206/1/RafaelVA_DISSER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inf.unioeste.br/gpa/Publicacoes/Artigos/2011_epacAlexander.pdf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hyperlink" Target="http://dsoxc.blogspot.com.br/2013/05/programa-de-controle-sumo-de-robo.html" TargetMode="External"/><Relationship Id="rId10" Type="http://schemas.openxmlformats.org/officeDocument/2006/relationships/image" Target="media/image1.JP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2.uesb.br/computacao/wp-content/uploads/2014/09/ROB%C3%93TICA-EDUCACIONAL-DESENVOLVIMENTO-DE-UM-ROB%C3%94-M%C3%93VEL-DE-BAIXO-CUSTO-marcos-pereira-dos-santos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m&#237;lia%20Czeczko\Meus%20documentos\Alex\Documentos\Modelos\Teses%20e%20Disserta&#231;&#245;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BB64-D40F-4E7B-96CB-A660A0B8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Teses e Dissertações</Template>
  <TotalTime>0</TotalTime>
  <Pages>10</Pages>
  <Words>661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Teses e Dissertações</vt:lpstr>
    </vt:vector>
  </TitlesOfParts>
  <Company>Pós Graduação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Teses e Dissertações</dc:title>
  <dc:creator>Czeczko</dc:creator>
  <cp:lastModifiedBy>note</cp:lastModifiedBy>
  <cp:revision>2</cp:revision>
  <cp:lastPrinted>2009-11-04T00:12:00Z</cp:lastPrinted>
  <dcterms:created xsi:type="dcterms:W3CDTF">2016-08-05T14:26:00Z</dcterms:created>
  <dcterms:modified xsi:type="dcterms:W3CDTF">2016-08-05T14:26:00Z</dcterms:modified>
</cp:coreProperties>
</file>